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D538" w14:textId="77037863" w:rsidR="00537C30" w:rsidRPr="001219C9" w:rsidRDefault="00C37557" w:rsidP="00611705">
      <w:pPr>
        <w:pStyle w:val="Heading1"/>
        <w:spacing w:before="120"/>
        <w:rPr>
          <w:rFonts w:asciiTheme="minorHAnsi" w:hAnsiTheme="minorHAnsi"/>
          <w:b/>
          <w:bCs w:val="0"/>
          <w:i w:val="0"/>
          <w:iCs/>
          <w:color w:val="FF0000"/>
          <w:sz w:val="36"/>
          <w:szCs w:val="36"/>
        </w:rPr>
        <w:sectPr w:rsidR="00537C30" w:rsidRPr="001219C9" w:rsidSect="00074083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1152" w:bottom="720" w:left="1152" w:header="720" w:footer="720" w:gutter="0"/>
          <w:cols w:sep="1" w:space="720"/>
          <w:noEndnote/>
        </w:sectPr>
      </w:pPr>
      <w:r w:rsidRPr="00AC5AEF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3B7D8004" wp14:editId="25BE87DA">
                <wp:simplePos x="0" y="0"/>
                <wp:positionH relativeFrom="margin">
                  <wp:posOffset>4431030</wp:posOffset>
                </wp:positionH>
                <wp:positionV relativeFrom="paragraph">
                  <wp:posOffset>2306955</wp:posOffset>
                </wp:positionV>
                <wp:extent cx="2355215" cy="5781675"/>
                <wp:effectExtent l="19050" t="19050" r="26035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578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EF8F4" w14:textId="7B3E55DA" w:rsidR="00074083" w:rsidRPr="002A2294" w:rsidRDefault="00E43C71" w:rsidP="004D3964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 w:val="0"/>
                                <w:i w:val="0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 w:val="0"/>
                                <w:i w:val="0"/>
                                <w:iCs/>
                                <w:color w:val="000000" w:themeColor="text1"/>
                              </w:rPr>
                              <w:t>Calendar</w:t>
                            </w:r>
                            <w:r w:rsidR="0076052F">
                              <w:rPr>
                                <w:rFonts w:asciiTheme="minorHAnsi" w:hAnsiTheme="minorHAnsi"/>
                                <w:b/>
                                <w:bCs w:val="0"/>
                                <w:i w:val="0"/>
                                <w:iCs/>
                                <w:color w:val="000000" w:themeColor="text1"/>
                              </w:rPr>
                              <w:t xml:space="preserve"> of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 w:val="0"/>
                                <w:i w:val="0"/>
                                <w:iCs/>
                                <w:color w:val="000000" w:themeColor="text1"/>
                              </w:rPr>
                              <w:t xml:space="preserve"> Events</w:t>
                            </w:r>
                          </w:p>
                          <w:p w14:paraId="52115167" w14:textId="77777777" w:rsidR="008E7853" w:rsidRDefault="00074083" w:rsidP="008E7853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3973">
                              <w:rPr>
                                <w:color w:val="000000" w:themeColor="text1"/>
                              </w:rPr>
                              <w:sym w:font="Symbol" w:char="F0B7"/>
                            </w:r>
                            <w:r w:rsidRPr="002E397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E3973">
                              <w:rPr>
                                <w:color w:val="000000" w:themeColor="text1"/>
                              </w:rPr>
                              <w:sym w:font="Symbol" w:char="F0B7"/>
                            </w:r>
                            <w:r w:rsidRPr="002E397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E3973">
                              <w:rPr>
                                <w:color w:val="000000" w:themeColor="text1"/>
                              </w:rPr>
                              <w:sym w:font="Symbol" w:char="F0B7"/>
                            </w:r>
                          </w:p>
                          <w:p w14:paraId="4EAF0202" w14:textId="59C4114B" w:rsidR="009C1910" w:rsidRDefault="001454EB" w:rsidP="009C1910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June </w:t>
                            </w:r>
                            <w:r w:rsidR="001635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1635D6" w:rsidRPr="001635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635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B4219ED" w14:textId="6A203AB1" w:rsidR="009C1910" w:rsidRDefault="009C1910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513629471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bookmarkEnd w:id="0"/>
                            <w:r w:rsidR="001635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24-25 Kindergarten Orientation</w:t>
                            </w:r>
                          </w:p>
                          <w:p w14:paraId="71C9E560" w14:textId="3981B8E8" w:rsidR="00375537" w:rsidRDefault="00375537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12:15</w:t>
                            </w:r>
                          </w:p>
                          <w:p w14:paraId="5872E55C" w14:textId="3AD2DFF9" w:rsidR="00C571E0" w:rsidRDefault="001635D6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Pre-K End of Year Celebration</w:t>
                            </w:r>
                          </w:p>
                          <w:p w14:paraId="2C15418D" w14:textId="355251FF" w:rsidR="001635D6" w:rsidRDefault="001635D6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9:00 – 1</w:t>
                            </w:r>
                            <w:r w:rsidR="003755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14:paraId="11E97D34" w14:textId="0B3CB330" w:rsidR="001813B6" w:rsidRDefault="001813B6" w:rsidP="009C1910">
                            <w:pPr>
                              <w:spacing w:after="10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June </w:t>
                            </w:r>
                            <w:r w:rsidR="001635D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7th</w:t>
                            </w:r>
                          </w:p>
                          <w:p w14:paraId="34B9A655" w14:textId="08A5C5E5" w:rsidR="005D6ADF" w:rsidRDefault="001813B6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" w:name="_Hlk167184389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bookmarkEnd w:id="1"/>
                            <w:r w:rsidR="001635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1635D6" w:rsidRPr="001635D6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1635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grade popsicles with parents</w:t>
                            </w:r>
                          </w:p>
                          <w:p w14:paraId="77B9070C" w14:textId="14A9A75D" w:rsidR="001635D6" w:rsidRDefault="001635D6" w:rsidP="009C1910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June 10</w:t>
                            </w:r>
                            <w:r w:rsidRPr="001635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7E88A310" w14:textId="38F3A40B" w:rsidR="001635D6" w:rsidRDefault="001635D6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" w:name="_Hlk167185186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bookmarkEnd w:id="2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Fifth Grade Promotion – 5 p.m.</w:t>
                            </w:r>
                          </w:p>
                          <w:p w14:paraId="09A50AAD" w14:textId="01C24F2D" w:rsidR="001635D6" w:rsidRDefault="001635D6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Kindergarten Picnic – 10:30 – 12:00 (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raindate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June 11</w:t>
                            </w:r>
                            <w:r w:rsidRPr="001635D6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74FF9EB" w14:textId="18DC2976" w:rsidR="00E16B24" w:rsidRDefault="00E16B24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Hour Early Dismissal</w:t>
                            </w:r>
                          </w:p>
                          <w:p w14:paraId="7CB7BB15" w14:textId="30CA1074" w:rsidR="00E16B24" w:rsidRPr="00E16B24" w:rsidRDefault="00E16B24" w:rsidP="009C1910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6B2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June 11th</w:t>
                            </w:r>
                          </w:p>
                          <w:p w14:paraId="30BD6B60" w14:textId="6C0EA048" w:rsidR="00302DF2" w:rsidRDefault="00E16B24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Last Day for students</w:t>
                            </w:r>
                          </w:p>
                          <w:p w14:paraId="7AD2E5B8" w14:textId="42ABE705" w:rsidR="00E16B24" w:rsidRDefault="00E16B24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2 Hour Early Dismissal</w:t>
                            </w:r>
                          </w:p>
                          <w:p w14:paraId="1D78A4BA" w14:textId="6A24618D" w:rsidR="00E16B24" w:rsidRDefault="00E16B24" w:rsidP="009C1910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June 12</w:t>
                            </w:r>
                            <w:r w:rsidRPr="00E16B2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184E7081" w14:textId="55659408" w:rsidR="00E16B24" w:rsidRDefault="00E16B24" w:rsidP="009C1910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Last Day for Teachers</w:t>
                            </w:r>
                          </w:p>
                          <w:p w14:paraId="0593CEE5" w14:textId="2B70CE3D" w:rsidR="00E16B24" w:rsidRPr="00E16B24" w:rsidRDefault="00E16B24" w:rsidP="009C1910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June 19th</w:t>
                            </w:r>
                          </w:p>
                          <w:p w14:paraId="104CE753" w14:textId="2576572B" w:rsidR="00E16B24" w:rsidRPr="009C1910" w:rsidRDefault="00E16B24" w:rsidP="009C1910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Schools and Central Office Closed - Juneteenth</w:t>
                            </w:r>
                          </w:p>
                          <w:p w14:paraId="6DCD16D7" w14:textId="77777777" w:rsidR="00302DF2" w:rsidRPr="00302DF2" w:rsidRDefault="00302DF2" w:rsidP="00302D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6FF2358E" w14:textId="77777777" w:rsidR="008E002C" w:rsidRPr="00302DF2" w:rsidRDefault="008E002C" w:rsidP="00BC5C8F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9FD87BD" w14:textId="77777777" w:rsidR="00EC05A9" w:rsidRPr="00302DF2" w:rsidRDefault="00EC05A9" w:rsidP="00BC5C8F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4D40F1" w14:textId="77777777" w:rsidR="00EC05A9" w:rsidRPr="00302DF2" w:rsidRDefault="00EC05A9" w:rsidP="009D01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C12AE1" w14:textId="77777777" w:rsidR="004D3964" w:rsidRPr="009C1910" w:rsidRDefault="004D3964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96BE9A" w14:textId="77777777" w:rsidR="006908E9" w:rsidRPr="00302DF2" w:rsidRDefault="006908E9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F1ACAA7" w14:textId="77777777" w:rsidR="006908E9" w:rsidRPr="00302DF2" w:rsidRDefault="006908E9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</w:pPr>
                          </w:p>
                          <w:p w14:paraId="11DD1EB2" w14:textId="77777777" w:rsidR="006908E9" w:rsidRPr="00302DF2" w:rsidRDefault="006908E9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AEF5037" w14:textId="77777777" w:rsidR="006908E9" w:rsidRPr="00302DF2" w:rsidRDefault="006908E9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9E5435A" w14:textId="77777777" w:rsidR="00E441DF" w:rsidRPr="00302DF2" w:rsidRDefault="00E441DF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B55D58B" w14:textId="77777777" w:rsidR="00AF06B9" w:rsidRPr="00302DF2" w:rsidRDefault="00AF06B9" w:rsidP="008E7853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6EE2D75" w14:textId="77777777" w:rsidR="008E7853" w:rsidRPr="00302DF2" w:rsidRDefault="008E7853" w:rsidP="007B4B54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A52B401" w14:textId="77777777" w:rsidR="008E7853" w:rsidRPr="00302DF2" w:rsidRDefault="008E7853" w:rsidP="00D27D8A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1D03D51" w14:textId="77777777" w:rsidR="008E7853" w:rsidRPr="00302DF2" w:rsidRDefault="008E7853" w:rsidP="00D27D8A">
                            <w:pPr>
                              <w:spacing w:after="120" w:line="24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CCD13AF" w14:textId="77777777" w:rsidR="008E7853" w:rsidRPr="00302DF2" w:rsidRDefault="008E7853" w:rsidP="00D27D8A">
                            <w:pPr>
                              <w:spacing w:after="120" w:line="24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7278F072" w14:textId="77777777" w:rsidR="007B5A3C" w:rsidRPr="00302DF2" w:rsidRDefault="007B5A3C" w:rsidP="00D27D8A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4AD3762" w14:textId="77777777" w:rsidR="00F62F1F" w:rsidRPr="00302DF2" w:rsidRDefault="00F62F1F" w:rsidP="003115C7">
                            <w:pPr>
                              <w:spacing w:after="10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243268B8" w14:textId="77777777" w:rsidR="00F62F1F" w:rsidRPr="00302DF2" w:rsidRDefault="00F62F1F" w:rsidP="003115C7">
                            <w:pPr>
                              <w:spacing w:after="100"/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</w:p>
                          <w:p w14:paraId="3CE82493" w14:textId="77777777" w:rsidR="00074083" w:rsidRPr="00302DF2" w:rsidRDefault="00074083" w:rsidP="00F9054F">
                            <w:pPr>
                              <w:spacing w:after="10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0CFEB0D" w14:textId="77777777" w:rsidR="00074083" w:rsidRPr="00302DF2" w:rsidRDefault="00074083" w:rsidP="00F9054F">
                            <w:pPr>
                              <w:spacing w:after="100"/>
                              <w:jc w:val="center"/>
                            </w:pPr>
                          </w:p>
                          <w:p w14:paraId="33792EC9" w14:textId="77777777" w:rsidR="00074083" w:rsidRPr="00302DF2" w:rsidRDefault="00074083" w:rsidP="00C2179F">
                            <w:pPr>
                              <w:ind w:left="1440" w:hanging="1440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302DF2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D8004" id="Rectangle 2" o:spid="_x0000_s1026" style="position:absolute;margin-left:348.9pt;margin-top:181.65pt;width:185.45pt;height:455.25pt;z-index:-251655168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" filled="f" strokecolor="black [3213]" strokeweight="2.25pt">
                <v:textbox inset="14.4pt,14.4pt,14.4pt,7.2pt">
                  <w:txbxContent>
                    <w:p w14:paraId="112EF8F4" w14:textId="7B3E55DA" w:rsidR="00074083" w:rsidRPr="002A2294" w:rsidRDefault="00E43C71" w:rsidP="004D3964">
                      <w:pPr>
                        <w:pStyle w:val="Heading1"/>
                        <w:spacing w:before="0"/>
                        <w:jc w:val="center"/>
                        <w:rPr>
                          <w:rFonts w:asciiTheme="minorHAnsi" w:hAnsiTheme="minorHAnsi"/>
                          <w:b/>
                          <w:bCs w:val="0"/>
                          <w:i w:val="0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 w:val="0"/>
                          <w:i w:val="0"/>
                          <w:iCs/>
                          <w:color w:val="000000" w:themeColor="text1"/>
                        </w:rPr>
                        <w:t>Calendar</w:t>
                      </w:r>
                      <w:r w:rsidR="0076052F">
                        <w:rPr>
                          <w:rFonts w:asciiTheme="minorHAnsi" w:hAnsiTheme="minorHAnsi"/>
                          <w:b/>
                          <w:bCs w:val="0"/>
                          <w:i w:val="0"/>
                          <w:iCs/>
                          <w:color w:val="000000" w:themeColor="text1"/>
                        </w:rPr>
                        <w:t xml:space="preserve"> of</w:t>
                      </w:r>
                      <w:r>
                        <w:rPr>
                          <w:rFonts w:asciiTheme="minorHAnsi" w:hAnsiTheme="minorHAnsi"/>
                          <w:b/>
                          <w:bCs w:val="0"/>
                          <w:i w:val="0"/>
                          <w:iCs/>
                          <w:color w:val="000000" w:themeColor="text1"/>
                        </w:rPr>
                        <w:t xml:space="preserve"> Events</w:t>
                      </w:r>
                    </w:p>
                    <w:p w14:paraId="52115167" w14:textId="77777777" w:rsidR="008E7853" w:rsidRDefault="00074083" w:rsidP="008E7853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  <w:r w:rsidRPr="002E3973">
                        <w:rPr>
                          <w:color w:val="000000" w:themeColor="text1"/>
                        </w:rPr>
                        <w:sym w:font="Symbol" w:char="F0B7"/>
                      </w:r>
                      <w:r w:rsidRPr="002E3973">
                        <w:rPr>
                          <w:color w:val="000000" w:themeColor="text1"/>
                        </w:rPr>
                        <w:t xml:space="preserve"> </w:t>
                      </w:r>
                      <w:r w:rsidRPr="002E3973">
                        <w:rPr>
                          <w:color w:val="000000" w:themeColor="text1"/>
                        </w:rPr>
                        <w:sym w:font="Symbol" w:char="F0B7"/>
                      </w:r>
                      <w:r w:rsidRPr="002E3973">
                        <w:rPr>
                          <w:color w:val="000000" w:themeColor="text1"/>
                        </w:rPr>
                        <w:t xml:space="preserve"> </w:t>
                      </w:r>
                      <w:r w:rsidRPr="002E3973">
                        <w:rPr>
                          <w:color w:val="000000" w:themeColor="text1"/>
                        </w:rPr>
                        <w:sym w:font="Symbol" w:char="F0B7"/>
                      </w:r>
                    </w:p>
                    <w:p w14:paraId="4EAF0202" w14:textId="59C4114B" w:rsidR="009C1910" w:rsidRDefault="001454EB" w:rsidP="009C1910">
                      <w:p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June </w:t>
                      </w:r>
                      <w:r w:rsidR="001635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1635D6" w:rsidRPr="001635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635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B4219ED" w14:textId="6A203AB1" w:rsidR="009C1910" w:rsidRDefault="009C1910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3" w:name="_Hlk513629471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B7"/>
                      </w:r>
                      <w:bookmarkEnd w:id="3"/>
                      <w:r w:rsidR="001635D6">
                        <w:rPr>
                          <w:color w:val="000000" w:themeColor="text1"/>
                          <w:sz w:val="20"/>
                          <w:szCs w:val="20"/>
                        </w:rPr>
                        <w:t>24-25 Kindergarten Orientation</w:t>
                      </w:r>
                    </w:p>
                    <w:p w14:paraId="71C9E560" w14:textId="3981B8E8" w:rsidR="00375537" w:rsidRDefault="00375537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12:15</w:t>
                      </w:r>
                    </w:p>
                    <w:p w14:paraId="5872E55C" w14:textId="3AD2DFF9" w:rsidR="00C571E0" w:rsidRDefault="001635D6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Pre-K End of Year Celebration</w:t>
                      </w:r>
                    </w:p>
                    <w:p w14:paraId="2C15418D" w14:textId="355251FF" w:rsidR="001635D6" w:rsidRDefault="001635D6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9:00 – 1</w:t>
                      </w:r>
                      <w:r w:rsidR="00375537">
                        <w:rPr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:00</w:t>
                      </w:r>
                    </w:p>
                    <w:p w14:paraId="11E97D34" w14:textId="0B3CB330" w:rsidR="001813B6" w:rsidRDefault="001813B6" w:rsidP="009C1910">
                      <w:pPr>
                        <w:spacing w:after="10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June </w:t>
                      </w:r>
                      <w:r w:rsidR="001635D6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7th</w:t>
                      </w:r>
                    </w:p>
                    <w:p w14:paraId="34B9A655" w14:textId="08A5C5E5" w:rsidR="005D6ADF" w:rsidRDefault="001813B6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4" w:name="_Hlk167184389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B7"/>
                      </w:r>
                      <w:bookmarkEnd w:id="4"/>
                      <w:r w:rsidR="001635D6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1635D6" w:rsidRPr="001635D6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1635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grade popsicles with parents</w:t>
                      </w:r>
                    </w:p>
                    <w:p w14:paraId="77B9070C" w14:textId="14A9A75D" w:rsidR="001635D6" w:rsidRDefault="001635D6" w:rsidP="009C1910">
                      <w:p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June 10</w:t>
                      </w:r>
                      <w:r w:rsidRPr="001635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</w:p>
                    <w:p w14:paraId="7E88A310" w14:textId="38F3A40B" w:rsidR="001635D6" w:rsidRDefault="001635D6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5" w:name="_Hlk167185186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B7"/>
                      </w:r>
                      <w:bookmarkEnd w:id="5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Fifth Grade Promotion – 5 p.m.</w:t>
                      </w:r>
                    </w:p>
                    <w:p w14:paraId="09A50AAD" w14:textId="01C24F2D" w:rsidR="001635D6" w:rsidRDefault="001635D6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Kindergarten Picnic – 10:30 – 12:00 (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raindate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: June 11</w:t>
                      </w:r>
                      <w:r w:rsidRPr="001635D6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474FF9EB" w14:textId="18DC2976" w:rsidR="00E16B24" w:rsidRDefault="00E16B24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 Hour Early Dismissal</w:t>
                      </w:r>
                    </w:p>
                    <w:p w14:paraId="7CB7BB15" w14:textId="30CA1074" w:rsidR="00E16B24" w:rsidRPr="00E16B24" w:rsidRDefault="00E16B24" w:rsidP="009C1910">
                      <w:p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E16B2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June 11th</w:t>
                      </w:r>
                    </w:p>
                    <w:p w14:paraId="30BD6B60" w14:textId="6C0EA048" w:rsidR="00302DF2" w:rsidRDefault="00E16B24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Last Day for students</w:t>
                      </w:r>
                    </w:p>
                    <w:p w14:paraId="7AD2E5B8" w14:textId="42ABE705" w:rsidR="00E16B24" w:rsidRDefault="00E16B24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2 Hour Early Dismissal</w:t>
                      </w:r>
                    </w:p>
                    <w:p w14:paraId="1D78A4BA" w14:textId="6A24618D" w:rsidR="00E16B24" w:rsidRDefault="00E16B24" w:rsidP="009C1910">
                      <w:p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June 12</w:t>
                      </w:r>
                      <w:r w:rsidRPr="00E16B2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</w:p>
                    <w:p w14:paraId="184E7081" w14:textId="55659408" w:rsidR="00E16B24" w:rsidRDefault="00E16B24" w:rsidP="009C1910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Last Day for Teachers</w:t>
                      </w:r>
                    </w:p>
                    <w:p w14:paraId="0593CEE5" w14:textId="2B70CE3D" w:rsidR="00E16B24" w:rsidRPr="00E16B24" w:rsidRDefault="00E16B24" w:rsidP="009C1910">
                      <w:p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June 19th</w:t>
                      </w:r>
                    </w:p>
                    <w:p w14:paraId="104CE753" w14:textId="2576572B" w:rsidR="00E16B24" w:rsidRPr="009C1910" w:rsidRDefault="00E16B24" w:rsidP="009C1910">
                      <w:p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Schools and Central Office Closed - Juneteenth</w:t>
                      </w:r>
                    </w:p>
                    <w:p w14:paraId="6DCD16D7" w14:textId="77777777" w:rsidR="00302DF2" w:rsidRPr="00302DF2" w:rsidRDefault="00302DF2" w:rsidP="00302DF2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</w:rPr>
                      </w:pPr>
                    </w:p>
                    <w:p w14:paraId="6FF2358E" w14:textId="77777777" w:rsidR="008E002C" w:rsidRPr="00302DF2" w:rsidRDefault="008E002C" w:rsidP="00BC5C8F">
                      <w:pPr>
                        <w:spacing w:after="0" w:line="36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9FD87BD" w14:textId="77777777" w:rsidR="00EC05A9" w:rsidRPr="00302DF2" w:rsidRDefault="00EC05A9" w:rsidP="00BC5C8F">
                      <w:pPr>
                        <w:spacing w:after="0"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4D40F1" w14:textId="77777777" w:rsidR="00EC05A9" w:rsidRPr="00302DF2" w:rsidRDefault="00EC05A9" w:rsidP="009D018B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C12AE1" w14:textId="77777777" w:rsidR="004D3964" w:rsidRPr="009C1910" w:rsidRDefault="004D3964" w:rsidP="00CF29C5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96BE9A" w14:textId="77777777" w:rsidR="006908E9" w:rsidRPr="00302DF2" w:rsidRDefault="006908E9" w:rsidP="00CF29C5">
                      <w:pPr>
                        <w:spacing w:after="10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F1ACAA7" w14:textId="77777777" w:rsidR="006908E9" w:rsidRPr="00302DF2" w:rsidRDefault="006908E9" w:rsidP="00CF29C5">
                      <w:pPr>
                        <w:spacing w:after="100" w:line="240" w:lineRule="auto"/>
                        <w:rPr>
                          <w:color w:val="000000" w:themeColor="text1"/>
                          <w:sz w:val="16"/>
                          <w:szCs w:val="16"/>
                          <w:u w:val="single"/>
                          <w:vertAlign w:val="superscript"/>
                        </w:rPr>
                      </w:pPr>
                    </w:p>
                    <w:p w14:paraId="11DD1EB2" w14:textId="77777777" w:rsidR="006908E9" w:rsidRPr="00302DF2" w:rsidRDefault="006908E9" w:rsidP="00CF29C5">
                      <w:pPr>
                        <w:spacing w:after="10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AEF5037" w14:textId="77777777" w:rsidR="006908E9" w:rsidRPr="00302DF2" w:rsidRDefault="006908E9" w:rsidP="00CF29C5">
                      <w:pPr>
                        <w:spacing w:after="100" w:line="240" w:lineRule="auto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79E5435A" w14:textId="77777777" w:rsidR="00E441DF" w:rsidRPr="00302DF2" w:rsidRDefault="00E441DF" w:rsidP="00CF29C5">
                      <w:pPr>
                        <w:spacing w:after="10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B55D58B" w14:textId="77777777" w:rsidR="00AF06B9" w:rsidRPr="00302DF2" w:rsidRDefault="00AF06B9" w:rsidP="008E7853">
                      <w:pPr>
                        <w:spacing w:after="10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6EE2D75" w14:textId="77777777" w:rsidR="008E7853" w:rsidRPr="00302DF2" w:rsidRDefault="008E7853" w:rsidP="007B4B54">
                      <w:pPr>
                        <w:spacing w:after="12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A52B401" w14:textId="77777777" w:rsidR="008E7853" w:rsidRPr="00302DF2" w:rsidRDefault="008E7853" w:rsidP="00D27D8A">
                      <w:pPr>
                        <w:spacing w:after="120" w:line="240" w:lineRule="auto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21D03D51" w14:textId="77777777" w:rsidR="008E7853" w:rsidRPr="00302DF2" w:rsidRDefault="008E7853" w:rsidP="00D27D8A">
                      <w:pPr>
                        <w:spacing w:after="120" w:line="240" w:lineRule="auto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4CCD13AF" w14:textId="77777777" w:rsidR="008E7853" w:rsidRPr="00302DF2" w:rsidRDefault="008E7853" w:rsidP="00D27D8A">
                      <w:pPr>
                        <w:spacing w:after="120" w:line="240" w:lineRule="auto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7278F072" w14:textId="77777777" w:rsidR="007B5A3C" w:rsidRPr="00302DF2" w:rsidRDefault="007B5A3C" w:rsidP="00D27D8A">
                      <w:pPr>
                        <w:spacing w:after="12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4AD3762" w14:textId="77777777" w:rsidR="00F62F1F" w:rsidRPr="00302DF2" w:rsidRDefault="00F62F1F" w:rsidP="003115C7">
                      <w:pPr>
                        <w:spacing w:after="10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243268B8" w14:textId="77777777" w:rsidR="00F62F1F" w:rsidRPr="00302DF2" w:rsidRDefault="00F62F1F" w:rsidP="003115C7">
                      <w:pPr>
                        <w:spacing w:after="100"/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</w:p>
                    <w:p w14:paraId="3CE82493" w14:textId="77777777" w:rsidR="00074083" w:rsidRPr="00302DF2" w:rsidRDefault="00074083" w:rsidP="00F9054F">
                      <w:pPr>
                        <w:spacing w:after="100"/>
                        <w:rPr>
                          <w:rFonts w:asciiTheme="majorHAnsi" w:hAnsiTheme="majorHAnsi"/>
                        </w:rPr>
                      </w:pPr>
                    </w:p>
                    <w:p w14:paraId="30CFEB0D" w14:textId="77777777" w:rsidR="00074083" w:rsidRPr="00302DF2" w:rsidRDefault="00074083" w:rsidP="00F9054F">
                      <w:pPr>
                        <w:spacing w:after="100"/>
                        <w:jc w:val="center"/>
                      </w:pPr>
                    </w:p>
                    <w:p w14:paraId="33792EC9" w14:textId="77777777" w:rsidR="00074083" w:rsidRPr="00302DF2" w:rsidRDefault="00074083" w:rsidP="00C2179F">
                      <w:pPr>
                        <w:ind w:left="1440" w:hanging="1440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302DF2">
                        <w:rPr>
                          <w:rFonts w:asciiTheme="majorHAnsi" w:hAnsiTheme="majorHAnsi"/>
                        </w:rPr>
                        <w:tab/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D018B" w:rsidRPr="00AC5AE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E0BCA8" wp14:editId="01853A28">
                <wp:simplePos x="0" y="0"/>
                <wp:positionH relativeFrom="column">
                  <wp:posOffset>-280670</wp:posOffset>
                </wp:positionH>
                <wp:positionV relativeFrom="paragraph">
                  <wp:posOffset>1316355</wp:posOffset>
                </wp:positionV>
                <wp:extent cx="4543425" cy="7270750"/>
                <wp:effectExtent l="0" t="0" r="9525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727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03EFD" w14:textId="77777777" w:rsidR="000B1E33" w:rsidRDefault="00537C30" w:rsidP="000B1E3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Principal’s </w:t>
                            </w:r>
                            <w:r w:rsidRPr="000B1E3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Message</w:t>
                            </w:r>
                          </w:p>
                          <w:p w14:paraId="56E598AF" w14:textId="37F2102B" w:rsidR="00A31B73" w:rsidRPr="00A31B73" w:rsidRDefault="0021064C" w:rsidP="002106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Thank you, </w:t>
                            </w: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Severn families, for a wonderful school year. </w:t>
                            </w:r>
                            <w:r w:rsidR="00A31B73"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am so very proud of our Severn scholars. Students have demonstrated resilience, compassion, kindness, and grit! We have much to celebrate this year. A few highlights include,</w:t>
                            </w:r>
                          </w:p>
                          <w:p w14:paraId="61802B45" w14:textId="4BD96152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Launching our inaugural </w:t>
                            </w:r>
                            <w:proofErr w:type="spellStart"/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SeaPerch</w:t>
                            </w:r>
                            <w:proofErr w:type="spellEnd"/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Club who successfully showcased their perches at the Naval Academy </w:t>
                            </w:r>
                          </w:p>
                          <w:p w14:paraId="15B4C9D4" w14:textId="06AEF8C6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Continuing our commitment to equity and inclusion via the dedication and work of our Severn Social Justice League</w:t>
                            </w:r>
                          </w:p>
                          <w:p w14:paraId="3681348F" w14:textId="2158C77A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Being recognized as an Anne Arundel County Public Schools System Wellness School of Distinction with a commitment to social, emotional, and physical wellness. </w:t>
                            </w:r>
                          </w:p>
                          <w:p w14:paraId="43225CB4" w14:textId="3C26DFAD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 increase in academic performance for our scholars </w:t>
                            </w:r>
                          </w:p>
                          <w:p w14:paraId="087B6E98" w14:textId="1CEB158B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litany of successful field trips, assemblies, and other school events </w:t>
                            </w:r>
                          </w:p>
                          <w:p w14:paraId="5E310D9F" w14:textId="471E3E31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successful Harvest for the Hungry Campaign and earning the top recognition for Planet Aid’s clothing </w:t>
                            </w:r>
                            <w:proofErr w:type="gramStart"/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drive</w:t>
                            </w:r>
                            <w:proofErr w:type="gramEnd"/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DEBBED" w14:textId="068581EE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 amazing </w:t>
                            </w:r>
                            <w:proofErr w:type="spellStart"/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Boosterthon</w:t>
                            </w:r>
                            <w:proofErr w:type="spellEnd"/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Fundraising Event to expand our outdoor classroom learning </w:t>
                            </w:r>
                            <w:proofErr w:type="gramStart"/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space</w:t>
                            </w:r>
                            <w:proofErr w:type="gramEnd"/>
                          </w:p>
                          <w:p w14:paraId="151ED7B4" w14:textId="312D8FF7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relentless commitment by your children to be the best students they could </w:t>
                            </w:r>
                            <w:proofErr w:type="gramStart"/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</w:p>
                          <w:p w14:paraId="532CC54C" w14:textId="77777777" w:rsidR="00A31B73" w:rsidRPr="00A31B73" w:rsidRDefault="00A31B73" w:rsidP="00A3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0CE275" w14:textId="0FA06C6F" w:rsidR="00A31B73" w:rsidRPr="00A31B73" w:rsidRDefault="00A31B73" w:rsidP="00A3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hope you find time this summer to rest, relax, and reflect on the many successes of this school year. As we conclude the year, I would like to wish a heartfelt farewell to the following teammates who have accepted promotions within the county,</w:t>
                            </w:r>
                          </w:p>
                          <w:p w14:paraId="1692A920" w14:textId="6E9C1F5D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Mrs. King, Fourth Grade teacher</w:t>
                            </w:r>
                          </w:p>
                          <w:p w14:paraId="2B217CCE" w14:textId="53E17D05" w:rsidR="00A31B73" w:rsidRPr="00A31B73" w:rsidRDefault="00A31B73" w:rsidP="00A31B7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Mrs. Hursh, Fifth Grade teacher </w:t>
                            </w:r>
                          </w:p>
                          <w:p w14:paraId="68D0B0DA" w14:textId="77777777" w:rsidR="00A31B73" w:rsidRPr="00A31B73" w:rsidRDefault="00A31B73" w:rsidP="002106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702851" w14:textId="77777777" w:rsidR="00A31B73" w:rsidRPr="00A31B73" w:rsidRDefault="00A31B73" w:rsidP="002106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0CCB28B" w14:textId="7047CED3" w:rsidR="0021064C" w:rsidRPr="00A31B73" w:rsidRDefault="00A31B73" w:rsidP="002106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 always, thank you for entrusting me to successfully educate your children. And, to my Severn scholars, thank you for making me a better leader. Happy Summer!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0BCA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-22.1pt;margin-top:103.65pt;width:357.75pt;height:57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" fillcolor="white [3201]" stroked="f" strokeweight=".5pt">
                <v:textbox>
                  <w:txbxContent>
                    <w:p w14:paraId="04703EFD" w14:textId="77777777" w:rsidR="000B1E33" w:rsidRDefault="00537C30" w:rsidP="000B1E3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Principal’s </w:t>
                      </w:r>
                      <w:r w:rsidRPr="000B1E3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Message</w:t>
                      </w:r>
                    </w:p>
                    <w:p w14:paraId="56E598AF" w14:textId="37F2102B" w:rsidR="00A31B73" w:rsidRPr="00A31B73" w:rsidRDefault="0021064C" w:rsidP="0021064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Thank you, </w:t>
                      </w: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Severn families, for a wonderful school year. </w:t>
                      </w:r>
                      <w:r w:rsidR="00A31B73"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am so very proud of our Severn scholars. Students have demonstrated resilience, compassion, kindness, and grit! We have much to celebrate this year. A few highlights include,</w:t>
                      </w:r>
                    </w:p>
                    <w:p w14:paraId="61802B45" w14:textId="4BD96152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Launching our inaugural </w:t>
                      </w:r>
                      <w:proofErr w:type="spellStart"/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SeaPerch</w:t>
                      </w:r>
                      <w:proofErr w:type="spellEnd"/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Club who successfully showcased their perches at the Naval Academy </w:t>
                      </w:r>
                    </w:p>
                    <w:p w14:paraId="15B4C9D4" w14:textId="06AEF8C6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Continuing our commitment to equity and inclusion via the dedication and work of our Severn Social Justice League</w:t>
                      </w:r>
                    </w:p>
                    <w:p w14:paraId="3681348F" w14:textId="2158C77A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Being recognized as an Anne Arundel County Public Schools System Wellness School of Distinction with a commitment to social, emotional, and physical wellness. </w:t>
                      </w:r>
                    </w:p>
                    <w:p w14:paraId="43225CB4" w14:textId="3C26DFAD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 increase in academic performance for our scholars </w:t>
                      </w:r>
                    </w:p>
                    <w:p w14:paraId="087B6E98" w14:textId="1CEB158B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litany of successful field trips, assemblies, and other school events </w:t>
                      </w:r>
                    </w:p>
                    <w:p w14:paraId="5E310D9F" w14:textId="471E3E31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successful Harvest for the Hungry Campaign and earning the top recognition for Planet Aid’s clothing </w:t>
                      </w:r>
                      <w:proofErr w:type="gramStart"/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drive</w:t>
                      </w:r>
                      <w:proofErr w:type="gramEnd"/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DEBBED" w14:textId="068581EE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 amazing </w:t>
                      </w:r>
                      <w:proofErr w:type="spellStart"/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Boosterthon</w:t>
                      </w:r>
                      <w:proofErr w:type="spellEnd"/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Fundraising Event to expand our outdoor classroom learning </w:t>
                      </w:r>
                      <w:proofErr w:type="gramStart"/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space</w:t>
                      </w:r>
                      <w:proofErr w:type="gramEnd"/>
                    </w:p>
                    <w:p w14:paraId="151ED7B4" w14:textId="312D8FF7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relentless commitment by your children to be the best students they could </w:t>
                      </w:r>
                      <w:proofErr w:type="gramStart"/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proofErr w:type="gramEnd"/>
                    </w:p>
                    <w:p w14:paraId="532CC54C" w14:textId="77777777" w:rsidR="00A31B73" w:rsidRPr="00A31B73" w:rsidRDefault="00A31B73" w:rsidP="00A3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0CE275" w14:textId="0FA06C6F" w:rsidR="00A31B73" w:rsidRPr="00A31B73" w:rsidRDefault="00A31B73" w:rsidP="00A3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hope you find time this summer to rest, relax, and reflect on the many successes of this school year. As we conclude the year, I would like to wish a heartfelt farewell to the following teammates who have accepted promotions within the county,</w:t>
                      </w:r>
                    </w:p>
                    <w:p w14:paraId="1692A920" w14:textId="6E9C1F5D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Mrs. King, Fourth Grade teacher</w:t>
                      </w:r>
                    </w:p>
                    <w:p w14:paraId="2B217CCE" w14:textId="53E17D05" w:rsidR="00A31B73" w:rsidRPr="00A31B73" w:rsidRDefault="00A31B73" w:rsidP="00A31B7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Mrs. Hursh, Fifth Grade teacher </w:t>
                      </w:r>
                    </w:p>
                    <w:p w14:paraId="68D0B0DA" w14:textId="77777777" w:rsidR="00A31B73" w:rsidRPr="00A31B73" w:rsidRDefault="00A31B73" w:rsidP="0021064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702851" w14:textId="77777777" w:rsidR="00A31B73" w:rsidRPr="00A31B73" w:rsidRDefault="00A31B73" w:rsidP="0021064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0CCB28B" w14:textId="7047CED3" w:rsidR="0021064C" w:rsidRPr="00A31B73" w:rsidRDefault="00A31B73" w:rsidP="0021064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 always, thank you for entrusting me to successfully educate your children. And, to my Severn scholars, thank you for making me a better leader. Happy Summer!</w:t>
                      </w:r>
                    </w:p>
                  </w:txbxContent>
                </v:textbox>
              </v:shape>
            </w:pict>
          </mc:Fallback>
        </mc:AlternateContent>
      </w:r>
      <w:r w:rsidR="002305BA" w:rsidRPr="00AC5AEF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55BE95" wp14:editId="567D3B16">
                <wp:simplePos x="0" y="0"/>
                <wp:positionH relativeFrom="column">
                  <wp:posOffset>2364105</wp:posOffset>
                </wp:positionH>
                <wp:positionV relativeFrom="paragraph">
                  <wp:posOffset>668655</wp:posOffset>
                </wp:positionV>
                <wp:extent cx="2162175" cy="4667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4DA3D" w14:textId="77777777" w:rsidR="002305BA" w:rsidRPr="002305BA" w:rsidRDefault="002305BA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838 Reece Road</w:t>
                            </w:r>
                          </w:p>
                          <w:p w14:paraId="37150E22" w14:textId="77777777" w:rsidR="002305BA" w:rsidRPr="002305BA" w:rsidRDefault="002305BA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Severn, MD 21144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BE95" id="Text Box 32" o:spid="_x0000_s1028" type="#_x0000_t202" style="position:absolute;margin-left:186.15pt;margin-top:52.65pt;width:170.25pt;height:3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" filled="f" stroked="f" strokeweight=".5pt">
                <v:textbox>
                  <w:txbxContent>
                    <w:p w14:paraId="0B64DA3D" w14:textId="77777777" w:rsidR="002305BA" w:rsidRPr="002305BA" w:rsidRDefault="002305BA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838 Reece Road</w:t>
                      </w:r>
                    </w:p>
                    <w:p w14:paraId="37150E22" w14:textId="77777777" w:rsidR="002305BA" w:rsidRPr="002305BA" w:rsidRDefault="002305BA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Severn, MD 21144</w:t>
                      </w:r>
                    </w:p>
                  </w:txbxContent>
                </v:textbox>
              </v:shape>
            </w:pict>
          </mc:Fallback>
        </mc:AlternateContent>
      </w:r>
      <w:r w:rsidR="002305BA" w:rsidRPr="00AC5AEF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50967B" wp14:editId="37A9BE35">
                <wp:simplePos x="0" y="0"/>
                <wp:positionH relativeFrom="column">
                  <wp:posOffset>-188595</wp:posOffset>
                </wp:positionH>
                <wp:positionV relativeFrom="paragraph">
                  <wp:posOffset>668655</wp:posOffset>
                </wp:positionV>
                <wp:extent cx="2371725" cy="52006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4464B" w14:textId="77777777" w:rsidR="002305BA" w:rsidRPr="002305BA" w:rsidRDefault="00063145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Principal:  </w:t>
                            </w:r>
                            <w:r w:rsidR="00BF7C2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Isaphine Smith</w:t>
                            </w:r>
                          </w:p>
                          <w:p w14:paraId="34598FF3" w14:textId="05C59204" w:rsidR="002305BA" w:rsidRDefault="002305BA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</w:t>
                            </w:r>
                            <w:r w:rsidR="00AC26D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sistant Principal:  </w:t>
                            </w:r>
                            <w:r w:rsidR="001769A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Liz Abell</w:t>
                            </w:r>
                          </w:p>
                          <w:p w14:paraId="638BC313" w14:textId="77777777" w:rsidR="004905F4" w:rsidRPr="002305BA" w:rsidRDefault="004905F4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967B" id="Text Box 33" o:spid="_x0000_s1029" type="#_x0000_t202" style="position:absolute;margin-left:-14.85pt;margin-top:52.65pt;width:186.75pt;height:40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" filled="f" stroked="f" strokeweight=".5pt">
                <v:textbox>
                  <w:txbxContent>
                    <w:p w14:paraId="5594464B" w14:textId="77777777" w:rsidR="002305BA" w:rsidRPr="002305BA" w:rsidRDefault="00063145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Principal:  </w:t>
                      </w:r>
                      <w:r w:rsidR="00BF7C2D">
                        <w:rPr>
                          <w:b/>
                          <w:bCs/>
                          <w:color w:val="FFFFFF" w:themeColor="background1"/>
                        </w:rPr>
                        <w:t>Isaphine Smith</w:t>
                      </w:r>
                    </w:p>
                    <w:p w14:paraId="34598FF3" w14:textId="05C59204" w:rsidR="002305BA" w:rsidRDefault="002305BA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As</w:t>
                      </w:r>
                      <w:r w:rsidR="00AC26D0">
                        <w:rPr>
                          <w:b/>
                          <w:bCs/>
                          <w:color w:val="FFFFFF" w:themeColor="background1"/>
                        </w:rPr>
                        <w:t xml:space="preserve">sistant Principal:  </w:t>
                      </w:r>
                      <w:r w:rsidR="001769A7">
                        <w:rPr>
                          <w:b/>
                          <w:bCs/>
                          <w:color w:val="FFFFFF" w:themeColor="background1"/>
                        </w:rPr>
                        <w:t>Liz Abell</w:t>
                      </w:r>
                    </w:p>
                    <w:p w14:paraId="638BC313" w14:textId="77777777" w:rsidR="004905F4" w:rsidRPr="002305BA" w:rsidRDefault="004905F4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5BA" w:rsidRPr="00AC5AEF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F2C2B6" wp14:editId="4D247038">
                <wp:simplePos x="0" y="0"/>
                <wp:positionH relativeFrom="column">
                  <wp:posOffset>4621530</wp:posOffset>
                </wp:positionH>
                <wp:positionV relativeFrom="paragraph">
                  <wp:posOffset>668655</wp:posOffset>
                </wp:positionV>
                <wp:extent cx="1847850" cy="5810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B434B" w14:textId="5B74CE8A" w:rsidR="001360EF" w:rsidRPr="002305BA" w:rsidRDefault="004F2A0F" w:rsidP="001360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June</w:t>
                            </w:r>
                            <w:r w:rsidR="009C191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</w:t>
                            </w:r>
                            <w:r w:rsidR="005D6AA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24</w:t>
                            </w:r>
                          </w:p>
                          <w:p w14:paraId="63417294" w14:textId="77777777" w:rsidR="001360EF" w:rsidRPr="002305BA" w:rsidRDefault="001360EF" w:rsidP="001360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@SevernESAACPS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2C2B6" id="Text Box 25" o:spid="_x0000_s1030" type="#_x0000_t202" style="position:absolute;margin-left:363.9pt;margin-top:52.65pt;width:145.5pt;height:4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" filled="f" stroked="f" strokeweight=".5pt">
                <v:textbox>
                  <w:txbxContent>
                    <w:p w14:paraId="36AB434B" w14:textId="5B74CE8A" w:rsidR="001360EF" w:rsidRPr="002305BA" w:rsidRDefault="004F2A0F" w:rsidP="001360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June</w:t>
                      </w:r>
                      <w:r w:rsidR="009C1910">
                        <w:rPr>
                          <w:b/>
                          <w:bCs/>
                          <w:color w:val="FFFFFF" w:themeColor="background1"/>
                        </w:rPr>
                        <w:t xml:space="preserve"> 20</w:t>
                      </w:r>
                      <w:r w:rsidR="005D6AAC">
                        <w:rPr>
                          <w:b/>
                          <w:bCs/>
                          <w:color w:val="FFFFFF" w:themeColor="background1"/>
                        </w:rPr>
                        <w:t>24</w:t>
                      </w:r>
                    </w:p>
                    <w:p w14:paraId="63417294" w14:textId="77777777" w:rsidR="001360EF" w:rsidRPr="002305BA" w:rsidRDefault="001360EF" w:rsidP="001360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@SevernESAACPS</w:t>
                      </w:r>
                    </w:p>
                  </w:txbxContent>
                </v:textbox>
              </v:shape>
            </w:pict>
          </mc:Fallback>
        </mc:AlternateContent>
      </w:r>
      <w:r w:rsidR="003F499D" w:rsidRPr="00AC5AEF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205B7" wp14:editId="24D1EA24">
                <wp:simplePos x="0" y="0"/>
                <wp:positionH relativeFrom="margin">
                  <wp:posOffset>-426720</wp:posOffset>
                </wp:positionH>
                <wp:positionV relativeFrom="page">
                  <wp:posOffset>257175</wp:posOffset>
                </wp:positionV>
                <wp:extent cx="7178040" cy="1577340"/>
                <wp:effectExtent l="95250" t="38100" r="99060" b="15621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15773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50B95" w14:textId="77777777" w:rsidR="00074083" w:rsidRDefault="00FD2F9D" w:rsidP="00016B4C">
                            <w:pPr>
                              <w:pStyle w:val="TOC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id w:val="-96181223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B637B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Severn Elementary School</w:t>
                                </w:r>
                              </w:sdtContent>
                            </w:sdt>
                            <w:r w:rsidR="005E61E9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  <w:lang w:eastAsia="zh-CN"/>
                              </w:rPr>
                              <w:t xml:space="preserve">        </w:t>
                            </w:r>
                            <w:r w:rsidR="00BF6D3F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  <w:lang w:eastAsia="zh-CN"/>
                              </w:rPr>
                              <w:drawing>
                                <wp:inline distT="0" distB="0" distL="0" distR="0" wp14:anchorId="2FA0C00B" wp14:editId="44F433FF">
                                  <wp:extent cx="632460" cy="548640"/>
                                  <wp:effectExtent l="0" t="0" r="0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eagle[1]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093" cy="585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7A5E31" w14:textId="77777777" w:rsidR="00074083" w:rsidRDefault="00074083" w:rsidP="001360EF"/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9F205B7" id="Rectangle 1" o:spid="_x0000_s1031" style="position:absolute;margin-left:-33.6pt;margin-top:20.25pt;width:565.2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wrapcoords="-193 -542 -321 4338 -286 17061 11 17546 21591 17581 21762 15644 21838 4338 21709 -542 -193 -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" fillcolor="red" stroked="f" strokeweight="2.25pt">
                <v:shadow on="t" color="black" opacity=".25" origin=",-.5" offset="0,4pt"/>
                <v:textbox inset=",14.4pt">
                  <w:txbxContent>
                    <w:p w14:paraId="7B650B95" w14:textId="77777777" w:rsidR="00074083" w:rsidRDefault="00FD2F9D" w:rsidP="00016B4C">
                      <w:pPr>
                        <w:pStyle w:val="TOC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72"/>
                            <w:szCs w:val="72"/>
                          </w:rPr>
                          <w:alias w:val="Title"/>
                          <w:id w:val="-96181223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0B637B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Severn Elementary School</w:t>
                          </w:r>
                        </w:sdtContent>
                      </w:sdt>
                      <w:r w:rsidR="005E61E9">
                        <w:rPr>
                          <w:noProof/>
                          <w:color w:val="000000" w:themeColor="text1"/>
                          <w:sz w:val="21"/>
                          <w:szCs w:val="21"/>
                          <w:lang w:eastAsia="zh-CN"/>
                        </w:rPr>
                        <w:t xml:space="preserve">        </w:t>
                      </w:r>
                      <w:r w:rsidR="00BF6D3F">
                        <w:rPr>
                          <w:noProof/>
                          <w:color w:val="000000" w:themeColor="text1"/>
                          <w:sz w:val="21"/>
                          <w:szCs w:val="21"/>
                          <w:lang w:eastAsia="zh-CN"/>
                        </w:rPr>
                        <w:drawing>
                          <wp:inline distT="0" distB="0" distL="0" distR="0" wp14:anchorId="2FA0C00B" wp14:editId="44F433FF">
                            <wp:extent cx="632460" cy="548640"/>
                            <wp:effectExtent l="0" t="0" r="0" b="381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eagle[1]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093" cy="585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7A5E31" w14:textId="77777777" w:rsidR="00074083" w:rsidRDefault="00074083" w:rsidP="001360EF"/>
                  </w:txbxContent>
                </v:textbox>
                <w10:wrap type="through" anchorx="margin" anchory="page"/>
              </v:rect>
            </w:pict>
          </mc:Fallback>
        </mc:AlternateContent>
      </w:r>
    </w:p>
    <w:p w14:paraId="121F7BE5" w14:textId="65857289" w:rsidR="00554864" w:rsidRPr="00554864" w:rsidRDefault="00D843B4" w:rsidP="006E6D9E">
      <w:pPr>
        <w:rPr>
          <w:rFonts w:asciiTheme="majorHAnsi" w:hAnsiTheme="majorHAnsi"/>
          <w:sz w:val="24"/>
          <w:lang w:eastAsia="zh-CN" w:bidi="hi-IN"/>
        </w:rPr>
      </w:pPr>
      <w:r w:rsidRPr="00F142C6">
        <w:rPr>
          <w:b/>
          <w:noProof/>
          <w:u w:val="single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C54D5EE" wp14:editId="001D9FAC">
                <wp:simplePos x="0" y="0"/>
                <wp:positionH relativeFrom="margin">
                  <wp:posOffset>5715</wp:posOffset>
                </wp:positionH>
                <wp:positionV relativeFrom="margin">
                  <wp:posOffset>4716780</wp:posOffset>
                </wp:positionV>
                <wp:extent cx="3200400" cy="3886200"/>
                <wp:effectExtent l="19050" t="19050" r="19050" b="1905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886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30742C3" w14:textId="77777777" w:rsidR="00D843B4" w:rsidRPr="00D843B4" w:rsidRDefault="00CF1155" w:rsidP="00D843B4">
                            <w:pPr>
                              <w:pStyle w:val="Heading1"/>
                              <w:shd w:val="clear" w:color="auto" w:fill="FFFFFF"/>
                              <w:spacing w:before="75" w:after="75"/>
                              <w:rPr>
                                <w:rFonts w:ascii="Open Sans Condensed" w:eastAsia="Times New Roman" w:hAnsi="Open Sans Condensed" w:cs="Open Sans Condensed"/>
                                <w:bCs w:val="0"/>
                                <w:i w:val="0"/>
                                <w:caps/>
                                <w:color w:val="1E2D3B"/>
                                <w:spacing w:val="20"/>
                                <w:kern w:val="36"/>
                                <w:sz w:val="42"/>
                                <w:szCs w:val="42"/>
                              </w:rPr>
                            </w:pPr>
                            <w:r>
                              <w:t xml:space="preserve">   </w:t>
                            </w:r>
                            <w:r w:rsidR="00D843B4" w:rsidRPr="00D843B4">
                              <w:rPr>
                                <w:rFonts w:ascii="Open Sans Condensed" w:eastAsia="Times New Roman" w:hAnsi="Open Sans Condensed" w:cs="Open Sans Condensed"/>
                                <w:bCs w:val="0"/>
                                <w:i w:val="0"/>
                                <w:caps/>
                                <w:color w:val="1E2D3B"/>
                                <w:spacing w:val="20"/>
                                <w:kern w:val="36"/>
                                <w:sz w:val="42"/>
                                <w:szCs w:val="42"/>
                              </w:rPr>
                              <w:t>MEAL PRICES</w:t>
                            </w:r>
                          </w:p>
                          <w:p w14:paraId="08991E5E" w14:textId="70032495" w:rsidR="00D843B4" w:rsidRPr="00D843B4" w:rsidRDefault="00D843B4" w:rsidP="00D843B4">
                            <w:pPr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Open Sans Condensed" w:eastAsia="Times New Roman" w:hAnsi="Open Sans Condensed" w:cs="Open Sans Condensed"/>
                                <w:b/>
                                <w:bCs/>
                                <w:color w:val="1F2D3B"/>
                                <w:spacing w:val="8"/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D843B4">
                              <w:rPr>
                                <w:rFonts w:ascii="Open Sans Condensed" w:eastAsia="Times New Roman" w:hAnsi="Open Sans Condensed" w:cs="Open Sans Condensed"/>
                                <w:b/>
                                <w:bCs/>
                                <w:color w:val="1F2D3B"/>
                                <w:spacing w:val="8"/>
                                <w:sz w:val="27"/>
                                <w:szCs w:val="27"/>
                                <w:lang w:eastAsia="en-US"/>
                              </w:rPr>
                              <w:t>202</w:t>
                            </w:r>
                            <w:r>
                              <w:rPr>
                                <w:rFonts w:ascii="Open Sans Condensed" w:eastAsia="Times New Roman" w:hAnsi="Open Sans Condensed" w:cs="Open Sans Condensed"/>
                                <w:b/>
                                <w:bCs/>
                                <w:color w:val="1F2D3B"/>
                                <w:spacing w:val="8"/>
                                <w:sz w:val="27"/>
                                <w:szCs w:val="27"/>
                                <w:lang w:eastAsia="en-US"/>
                              </w:rPr>
                              <w:t>4</w:t>
                            </w:r>
                            <w:r w:rsidRPr="00D843B4">
                              <w:rPr>
                                <w:rFonts w:ascii="Open Sans Condensed" w:eastAsia="Times New Roman" w:hAnsi="Open Sans Condensed" w:cs="Open Sans Condensed"/>
                                <w:b/>
                                <w:bCs/>
                                <w:color w:val="1F2D3B"/>
                                <w:spacing w:val="8"/>
                                <w:sz w:val="27"/>
                                <w:szCs w:val="27"/>
                                <w:lang w:eastAsia="en-US"/>
                              </w:rPr>
                              <w:t>-202</w:t>
                            </w:r>
                            <w:r>
                              <w:rPr>
                                <w:rFonts w:ascii="Open Sans Condensed" w:eastAsia="Times New Roman" w:hAnsi="Open Sans Condensed" w:cs="Open Sans Condensed"/>
                                <w:b/>
                                <w:bCs/>
                                <w:color w:val="1F2D3B"/>
                                <w:spacing w:val="8"/>
                                <w:sz w:val="27"/>
                                <w:szCs w:val="27"/>
                                <w:lang w:eastAsia="en-US"/>
                              </w:rPr>
                              <w:t>5</w:t>
                            </w:r>
                            <w:r w:rsidRPr="00D843B4">
                              <w:rPr>
                                <w:rFonts w:ascii="Open Sans Condensed" w:eastAsia="Times New Roman" w:hAnsi="Open Sans Condensed" w:cs="Open Sans Condensed"/>
                                <w:b/>
                                <w:bCs/>
                                <w:color w:val="1F2D3B"/>
                                <w:spacing w:val="8"/>
                                <w:sz w:val="27"/>
                                <w:szCs w:val="27"/>
                                <w:lang w:eastAsia="en-US"/>
                              </w:rPr>
                              <w:t xml:space="preserve"> School Year</w:t>
                            </w:r>
                          </w:p>
                          <w:p w14:paraId="752EA25C" w14:textId="77777777" w:rsidR="00D843B4" w:rsidRPr="00D843B4" w:rsidRDefault="00D843B4" w:rsidP="00D843B4">
                            <w:pPr>
                              <w:shd w:val="clear" w:color="auto" w:fill="FFFFFF"/>
                              <w:spacing w:before="192" w:after="192" w:line="240" w:lineRule="auto"/>
                              <w:ind w:left="720"/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D843B4"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>The following price structure has been approved by the Board of Education.</w:t>
                            </w:r>
                          </w:p>
                          <w:p w14:paraId="191795B1" w14:textId="77777777" w:rsidR="00D843B4" w:rsidRPr="00D843B4" w:rsidRDefault="00D843B4" w:rsidP="00D843B4">
                            <w:pPr>
                              <w:shd w:val="clear" w:color="auto" w:fill="FFFFFF"/>
                              <w:spacing w:before="192" w:after="192" w:line="240" w:lineRule="auto"/>
                              <w:ind w:left="720"/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D843B4"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>Breakfast (full price – all schools) </w:t>
                            </w:r>
                            <w:r w:rsidRPr="00D843B4">
                              <w:rPr>
                                <w:rFonts w:ascii="Libre Franklin" w:eastAsia="Times New Roman" w:hAnsi="Libre Franklin" w:cs="Times New Roman"/>
                                <w:b/>
                                <w:bCs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>$1.50</w:t>
                            </w:r>
                            <w:r w:rsidRPr="00D843B4"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 xml:space="preserve">Breakfast (reduced price – all </w:t>
                            </w:r>
                            <w:proofErr w:type="gramStart"/>
                            <w:r w:rsidRPr="00D843B4"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 xml:space="preserve">schools)   </w:t>
                            </w:r>
                            <w:proofErr w:type="gramEnd"/>
                            <w:r w:rsidRPr="00D843B4"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> .</w:t>
                            </w:r>
                            <w:r w:rsidRPr="00D843B4">
                              <w:rPr>
                                <w:rFonts w:ascii="Libre Franklin" w:eastAsia="Times New Roman" w:hAnsi="Libre Franklin" w:cs="Times New Roman"/>
                                <w:b/>
                                <w:bCs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>00</w:t>
                            </w:r>
                            <w:r w:rsidRPr="00D843B4"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>Lunch (full price – elementary) </w:t>
                            </w:r>
                            <w:r w:rsidRPr="00D843B4">
                              <w:rPr>
                                <w:rFonts w:ascii="Libre Franklin" w:eastAsia="Times New Roman" w:hAnsi="Libre Franklin" w:cs="Times New Roman"/>
                                <w:b/>
                                <w:bCs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> $2.75</w:t>
                            </w:r>
                            <w:r w:rsidRPr="00D843B4"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>Lunch (full price – secondary) </w:t>
                            </w:r>
                            <w:r w:rsidRPr="00D843B4">
                              <w:rPr>
                                <w:rFonts w:ascii="Libre Franklin" w:eastAsia="Times New Roman" w:hAnsi="Libre Franklin" w:cs="Times New Roman"/>
                                <w:b/>
                                <w:bCs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> 3.00</w:t>
                            </w:r>
                            <w:r w:rsidRPr="00D843B4"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>Lunch (reduced – all schools) </w:t>
                            </w:r>
                            <w:r w:rsidRPr="00D843B4">
                              <w:rPr>
                                <w:rFonts w:ascii="Libre Franklin" w:eastAsia="Times New Roman" w:hAnsi="Libre Franklin" w:cs="Times New Roman"/>
                                <w:b/>
                                <w:bCs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>   .00</w:t>
                            </w:r>
                          </w:p>
                          <w:p w14:paraId="38D65AED" w14:textId="1BF57717" w:rsidR="00D843B4" w:rsidRDefault="006205D0" w:rsidP="006205D0">
                            <w:pPr>
                              <w:shd w:val="clear" w:color="auto" w:fill="FFFFFF"/>
                              <w:spacing w:before="192" w:after="192" w:line="240" w:lineRule="auto"/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</w:pPr>
                            <w:r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 xml:space="preserve">You may apply for free/reduced lunch after August 1, </w:t>
                            </w:r>
                            <w:proofErr w:type="gramStart"/>
                            <w:r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  <w:t xml:space="preserve"> at </w:t>
                            </w:r>
                            <w:hyperlink r:id="rId13" w:history="1">
                              <w:r w:rsidRPr="00682338">
                                <w:rPr>
                                  <w:rStyle w:val="Hyperlink"/>
                                  <w:rFonts w:ascii="Libre Franklin" w:eastAsia="Times New Roman" w:hAnsi="Libre Franklin" w:cs="Times New Roman"/>
                                  <w:spacing w:val="8"/>
                                  <w:sz w:val="23"/>
                                  <w:szCs w:val="23"/>
                                  <w:lang w:eastAsia="en-US"/>
                                </w:rPr>
                                <w:t>www.aacps.org</w:t>
                              </w:r>
                            </w:hyperlink>
                          </w:p>
                          <w:p w14:paraId="03E139C2" w14:textId="77777777" w:rsidR="006205D0" w:rsidRPr="00D843B4" w:rsidRDefault="006205D0" w:rsidP="006205D0">
                            <w:pPr>
                              <w:shd w:val="clear" w:color="auto" w:fill="FFFFFF"/>
                              <w:spacing w:before="192" w:after="192" w:line="240" w:lineRule="auto"/>
                              <w:rPr>
                                <w:rFonts w:ascii="Libre Franklin" w:eastAsia="Times New Roman" w:hAnsi="Libre Franklin" w:cs="Times New Roman"/>
                                <w:color w:val="1F2D3B"/>
                                <w:spacing w:val="8"/>
                                <w:sz w:val="23"/>
                                <w:szCs w:val="23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4D5EE" id="AutoShape 11" o:spid="_x0000_s1032" style="position:absolute;margin-left:.45pt;margin-top:371.4pt;width:252pt;height:306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" filled="f" strokecolor="windowText" strokeweight="2.25pt">
                <v:textbox inset=",7.2pt,,10.8pt">
                  <w:txbxContent>
                    <w:p w14:paraId="430742C3" w14:textId="77777777" w:rsidR="00D843B4" w:rsidRPr="00D843B4" w:rsidRDefault="00CF1155" w:rsidP="00D843B4">
                      <w:pPr>
                        <w:pStyle w:val="Heading1"/>
                        <w:shd w:val="clear" w:color="auto" w:fill="FFFFFF"/>
                        <w:spacing w:before="75" w:after="75"/>
                        <w:rPr>
                          <w:rFonts w:ascii="Open Sans Condensed" w:eastAsia="Times New Roman" w:hAnsi="Open Sans Condensed" w:cs="Open Sans Condensed"/>
                          <w:bCs w:val="0"/>
                          <w:i w:val="0"/>
                          <w:caps/>
                          <w:color w:val="1E2D3B"/>
                          <w:spacing w:val="20"/>
                          <w:kern w:val="36"/>
                          <w:sz w:val="42"/>
                          <w:szCs w:val="42"/>
                        </w:rPr>
                      </w:pPr>
                      <w:r>
                        <w:t xml:space="preserve">   </w:t>
                      </w:r>
                      <w:r w:rsidR="00D843B4" w:rsidRPr="00D843B4">
                        <w:rPr>
                          <w:rFonts w:ascii="Open Sans Condensed" w:eastAsia="Times New Roman" w:hAnsi="Open Sans Condensed" w:cs="Open Sans Condensed"/>
                          <w:bCs w:val="0"/>
                          <w:i w:val="0"/>
                          <w:caps/>
                          <w:color w:val="1E2D3B"/>
                          <w:spacing w:val="20"/>
                          <w:kern w:val="36"/>
                          <w:sz w:val="42"/>
                          <w:szCs w:val="42"/>
                        </w:rPr>
                        <w:t>MEAL PRICES</w:t>
                      </w:r>
                    </w:p>
                    <w:p w14:paraId="08991E5E" w14:textId="70032495" w:rsidR="00D843B4" w:rsidRPr="00D843B4" w:rsidRDefault="00D843B4" w:rsidP="00D843B4">
                      <w:pPr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Open Sans Condensed" w:eastAsia="Times New Roman" w:hAnsi="Open Sans Condensed" w:cs="Open Sans Condensed"/>
                          <w:b/>
                          <w:bCs/>
                          <w:color w:val="1F2D3B"/>
                          <w:spacing w:val="8"/>
                          <w:sz w:val="27"/>
                          <w:szCs w:val="27"/>
                          <w:lang w:eastAsia="en-US"/>
                        </w:rPr>
                      </w:pPr>
                      <w:r w:rsidRPr="00D843B4">
                        <w:rPr>
                          <w:rFonts w:ascii="Open Sans Condensed" w:eastAsia="Times New Roman" w:hAnsi="Open Sans Condensed" w:cs="Open Sans Condensed"/>
                          <w:b/>
                          <w:bCs/>
                          <w:color w:val="1F2D3B"/>
                          <w:spacing w:val="8"/>
                          <w:sz w:val="27"/>
                          <w:szCs w:val="27"/>
                          <w:lang w:eastAsia="en-US"/>
                        </w:rPr>
                        <w:t>202</w:t>
                      </w:r>
                      <w:r>
                        <w:rPr>
                          <w:rFonts w:ascii="Open Sans Condensed" w:eastAsia="Times New Roman" w:hAnsi="Open Sans Condensed" w:cs="Open Sans Condensed"/>
                          <w:b/>
                          <w:bCs/>
                          <w:color w:val="1F2D3B"/>
                          <w:spacing w:val="8"/>
                          <w:sz w:val="27"/>
                          <w:szCs w:val="27"/>
                          <w:lang w:eastAsia="en-US"/>
                        </w:rPr>
                        <w:t>4</w:t>
                      </w:r>
                      <w:r w:rsidRPr="00D843B4">
                        <w:rPr>
                          <w:rFonts w:ascii="Open Sans Condensed" w:eastAsia="Times New Roman" w:hAnsi="Open Sans Condensed" w:cs="Open Sans Condensed"/>
                          <w:b/>
                          <w:bCs/>
                          <w:color w:val="1F2D3B"/>
                          <w:spacing w:val="8"/>
                          <w:sz w:val="27"/>
                          <w:szCs w:val="27"/>
                          <w:lang w:eastAsia="en-US"/>
                        </w:rPr>
                        <w:t>-202</w:t>
                      </w:r>
                      <w:r>
                        <w:rPr>
                          <w:rFonts w:ascii="Open Sans Condensed" w:eastAsia="Times New Roman" w:hAnsi="Open Sans Condensed" w:cs="Open Sans Condensed"/>
                          <w:b/>
                          <w:bCs/>
                          <w:color w:val="1F2D3B"/>
                          <w:spacing w:val="8"/>
                          <w:sz w:val="27"/>
                          <w:szCs w:val="27"/>
                          <w:lang w:eastAsia="en-US"/>
                        </w:rPr>
                        <w:t>5</w:t>
                      </w:r>
                      <w:r w:rsidRPr="00D843B4">
                        <w:rPr>
                          <w:rFonts w:ascii="Open Sans Condensed" w:eastAsia="Times New Roman" w:hAnsi="Open Sans Condensed" w:cs="Open Sans Condensed"/>
                          <w:b/>
                          <w:bCs/>
                          <w:color w:val="1F2D3B"/>
                          <w:spacing w:val="8"/>
                          <w:sz w:val="27"/>
                          <w:szCs w:val="27"/>
                          <w:lang w:eastAsia="en-US"/>
                        </w:rPr>
                        <w:t xml:space="preserve"> School Year</w:t>
                      </w:r>
                    </w:p>
                    <w:p w14:paraId="752EA25C" w14:textId="77777777" w:rsidR="00D843B4" w:rsidRPr="00D843B4" w:rsidRDefault="00D843B4" w:rsidP="00D843B4">
                      <w:pPr>
                        <w:shd w:val="clear" w:color="auto" w:fill="FFFFFF"/>
                        <w:spacing w:before="192" w:after="192" w:line="240" w:lineRule="auto"/>
                        <w:ind w:left="720"/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</w:pPr>
                      <w:r w:rsidRPr="00D843B4"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>The following price structure has been approved by the Board of Education.</w:t>
                      </w:r>
                    </w:p>
                    <w:p w14:paraId="191795B1" w14:textId="77777777" w:rsidR="00D843B4" w:rsidRPr="00D843B4" w:rsidRDefault="00D843B4" w:rsidP="00D843B4">
                      <w:pPr>
                        <w:shd w:val="clear" w:color="auto" w:fill="FFFFFF"/>
                        <w:spacing w:before="192" w:after="192" w:line="240" w:lineRule="auto"/>
                        <w:ind w:left="720"/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</w:pPr>
                      <w:r w:rsidRPr="00D843B4"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>Breakfast (full price – all schools) </w:t>
                      </w:r>
                      <w:r w:rsidRPr="00D843B4">
                        <w:rPr>
                          <w:rFonts w:ascii="Libre Franklin" w:eastAsia="Times New Roman" w:hAnsi="Libre Franklin" w:cs="Times New Roman"/>
                          <w:b/>
                          <w:bCs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>$1.50</w:t>
                      </w:r>
                      <w:r w:rsidRPr="00D843B4"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br/>
                        <w:t xml:space="preserve">Breakfast (reduced price – all </w:t>
                      </w:r>
                      <w:proofErr w:type="gramStart"/>
                      <w:r w:rsidRPr="00D843B4"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 xml:space="preserve">schools)   </w:t>
                      </w:r>
                      <w:proofErr w:type="gramEnd"/>
                      <w:r w:rsidRPr="00D843B4"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> .</w:t>
                      </w:r>
                      <w:r w:rsidRPr="00D843B4">
                        <w:rPr>
                          <w:rFonts w:ascii="Libre Franklin" w:eastAsia="Times New Roman" w:hAnsi="Libre Franklin" w:cs="Times New Roman"/>
                          <w:b/>
                          <w:bCs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>00</w:t>
                      </w:r>
                      <w:r w:rsidRPr="00D843B4"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br/>
                        <w:t>Lunch (full price – elementary) </w:t>
                      </w:r>
                      <w:r w:rsidRPr="00D843B4">
                        <w:rPr>
                          <w:rFonts w:ascii="Libre Franklin" w:eastAsia="Times New Roman" w:hAnsi="Libre Franklin" w:cs="Times New Roman"/>
                          <w:b/>
                          <w:bCs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> $2.75</w:t>
                      </w:r>
                      <w:r w:rsidRPr="00D843B4"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br/>
                        <w:t>Lunch (full price – secondary) </w:t>
                      </w:r>
                      <w:r w:rsidRPr="00D843B4">
                        <w:rPr>
                          <w:rFonts w:ascii="Libre Franklin" w:eastAsia="Times New Roman" w:hAnsi="Libre Franklin" w:cs="Times New Roman"/>
                          <w:b/>
                          <w:bCs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> 3.00</w:t>
                      </w:r>
                      <w:r w:rsidRPr="00D843B4"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br/>
                        <w:t>Lunch (reduced – all schools) </w:t>
                      </w:r>
                      <w:r w:rsidRPr="00D843B4">
                        <w:rPr>
                          <w:rFonts w:ascii="Libre Franklin" w:eastAsia="Times New Roman" w:hAnsi="Libre Franklin" w:cs="Times New Roman"/>
                          <w:b/>
                          <w:bCs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>   .00</w:t>
                      </w:r>
                    </w:p>
                    <w:p w14:paraId="38D65AED" w14:textId="1BF57717" w:rsidR="00D843B4" w:rsidRDefault="006205D0" w:rsidP="006205D0">
                      <w:pPr>
                        <w:shd w:val="clear" w:color="auto" w:fill="FFFFFF"/>
                        <w:spacing w:before="192" w:after="192" w:line="240" w:lineRule="auto"/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</w:pPr>
                      <w:r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 xml:space="preserve">You may apply for free/reduced lunch after August 1, </w:t>
                      </w:r>
                      <w:proofErr w:type="gramStart"/>
                      <w:r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>2024</w:t>
                      </w:r>
                      <w:proofErr w:type="gramEnd"/>
                      <w:r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  <w:t xml:space="preserve"> at </w:t>
                      </w:r>
                      <w:hyperlink r:id="rId14" w:history="1">
                        <w:r w:rsidRPr="00682338">
                          <w:rPr>
                            <w:rStyle w:val="Hyperlink"/>
                            <w:rFonts w:ascii="Libre Franklin" w:eastAsia="Times New Roman" w:hAnsi="Libre Franklin" w:cs="Times New Roman"/>
                            <w:spacing w:val="8"/>
                            <w:sz w:val="23"/>
                            <w:szCs w:val="23"/>
                            <w:lang w:eastAsia="en-US"/>
                          </w:rPr>
                          <w:t>www.aacps.org</w:t>
                        </w:r>
                      </w:hyperlink>
                    </w:p>
                    <w:p w14:paraId="03E139C2" w14:textId="77777777" w:rsidR="006205D0" w:rsidRPr="00D843B4" w:rsidRDefault="006205D0" w:rsidP="006205D0">
                      <w:pPr>
                        <w:shd w:val="clear" w:color="auto" w:fill="FFFFFF"/>
                        <w:spacing w:before="192" w:after="192" w:line="240" w:lineRule="auto"/>
                        <w:rPr>
                          <w:rFonts w:ascii="Libre Franklin" w:eastAsia="Times New Roman" w:hAnsi="Libre Franklin" w:cs="Times New Roman"/>
                          <w:color w:val="1F2D3B"/>
                          <w:spacing w:val="8"/>
                          <w:sz w:val="23"/>
                          <w:szCs w:val="23"/>
                          <w:lang w:eastAsia="en-US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106188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4102472" wp14:editId="24872F8A">
                <wp:simplePos x="0" y="0"/>
                <wp:positionH relativeFrom="margin">
                  <wp:align>left</wp:align>
                </wp:positionH>
                <wp:positionV relativeFrom="margin">
                  <wp:posOffset>3125470</wp:posOffset>
                </wp:positionV>
                <wp:extent cx="3200400" cy="5448300"/>
                <wp:effectExtent l="19050" t="19050" r="19050" b="1905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448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BFC746E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7B6331" wp14:editId="1B992C8A">
                                  <wp:extent cx="1076325" cy="1076325"/>
                                  <wp:effectExtent l="0" t="0" r="9525" b="9525"/>
                                  <wp:docPr id="1061532579" name="Picture 1061532579" descr="A brown bag with a red apple and milk cart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brown bag with a red apple and milk cart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DA370D" wp14:editId="2E9FCB86">
                                  <wp:extent cx="1076325" cy="1076325"/>
                                  <wp:effectExtent l="0" t="0" r="9525" b="9525"/>
                                  <wp:docPr id="18" name="Picture 18" descr="A brown bag with a red apple and milk cart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brown bag with a red apple and milk cart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35D15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2D7EE407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7EDCFA54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0282D25C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1B50D5C1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313E3669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0FDFD078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68B28D9A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09D18F1A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06845026" w14:textId="77777777" w:rsidR="00D843B4" w:rsidRDefault="00D843B4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2EB2B5D6" w14:textId="476B9D74" w:rsidR="00106188" w:rsidRDefault="002747B7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7B9AD8" wp14:editId="0BF04F2D">
                                  <wp:extent cx="1123950" cy="11239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lunchbag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22684B" w14:textId="4007B93F" w:rsidR="00C37557" w:rsidRDefault="00C37557" w:rsidP="00134C64">
                            <w:pPr>
                              <w:spacing w:after="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37CBBC55" w14:textId="1D19321A" w:rsidR="002747B7" w:rsidRDefault="002747B7" w:rsidP="002747B7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02472" id="_x0000_s1033" style="position:absolute;margin-left:0;margin-top:246.1pt;width:252pt;height:429pt;z-index:251747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" filled="f" strokecolor="windowText" strokeweight="2.25pt">
                <v:textbox inset=",7.2pt,,10.8pt">
                  <w:txbxContent>
                    <w:p w14:paraId="6BFC746E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7B6331" wp14:editId="1B992C8A">
                            <wp:extent cx="1076325" cy="1076325"/>
                            <wp:effectExtent l="0" t="0" r="9525" b="9525"/>
                            <wp:docPr id="1061532579" name="Picture 1061532579" descr="A brown bag with a red apple and milk cart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brown bag with a red apple and milk carton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DA370D" wp14:editId="2E9FCB86">
                            <wp:extent cx="1076325" cy="1076325"/>
                            <wp:effectExtent l="0" t="0" r="9525" b="9525"/>
                            <wp:docPr id="18" name="Picture 18" descr="A brown bag with a red apple and milk cart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brown bag with a red apple and milk carton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35D15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2D7EE407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7EDCFA54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0282D25C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1B50D5C1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313E3669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0FDFD078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68B28D9A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09D18F1A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06845026" w14:textId="77777777" w:rsidR="00D843B4" w:rsidRDefault="00D843B4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2EB2B5D6" w14:textId="476B9D74" w:rsidR="00106188" w:rsidRDefault="002747B7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7B9AD8" wp14:editId="0BF04F2D">
                            <wp:extent cx="1123950" cy="11239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lunchbag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22684B" w14:textId="4007B93F" w:rsidR="00C37557" w:rsidRDefault="00C37557" w:rsidP="00134C64">
                      <w:pPr>
                        <w:spacing w:after="0"/>
                        <w:jc w:val="center"/>
                        <w:rPr>
                          <w:lang w:eastAsia="zh-CN"/>
                        </w:rPr>
                      </w:pPr>
                    </w:p>
                    <w:p w14:paraId="37CBBC55" w14:textId="1D19321A" w:rsidR="002747B7" w:rsidRDefault="002747B7" w:rsidP="002747B7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C40430" w:rsidRPr="00FD7B4C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D1723DB" wp14:editId="3FFFF6B2">
                <wp:simplePos x="0" y="0"/>
                <wp:positionH relativeFrom="margin">
                  <wp:align>right</wp:align>
                </wp:positionH>
                <wp:positionV relativeFrom="margin">
                  <wp:posOffset>7071360</wp:posOffset>
                </wp:positionV>
                <wp:extent cx="3204210" cy="1133475"/>
                <wp:effectExtent l="19050" t="19050" r="15240" b="28575"/>
                <wp:wrapTopAndBottom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1133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27FD77A" w14:textId="6853DA64" w:rsidR="00B75D3D" w:rsidRDefault="00B75D3D" w:rsidP="002F00F4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EE2E3A" wp14:editId="28787DB1">
                                  <wp:extent cx="1476375" cy="876935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elice_estate.gif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6375" cy="876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1772C9" w14:textId="3DB8D052" w:rsidR="00B75D3D" w:rsidRDefault="00B75D3D" w:rsidP="002F00F4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723DB" id="_x0000_s1034" style="position:absolute;margin-left:201.1pt;margin-top:556.8pt;width:252.3pt;height:89.25pt;z-index:251783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" filled="f" strokecolor="windowText" strokeweight="2.25pt">
                <v:textbox inset=",7.2pt,,10.8pt">
                  <w:txbxContent>
                    <w:p w14:paraId="727FD77A" w14:textId="6853DA64" w:rsidR="00B75D3D" w:rsidRDefault="00B75D3D" w:rsidP="002F00F4">
                      <w:pPr>
                        <w:spacing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EE2E3A" wp14:editId="28787DB1">
                            <wp:extent cx="1476375" cy="876935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felice_estate.gif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6375" cy="876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1772C9" w14:textId="3DB8D052" w:rsidR="00B75D3D" w:rsidRDefault="00B75D3D" w:rsidP="002F00F4">
                      <w:pPr>
                        <w:spacing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C40430" w:rsidRPr="00FD7B4C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FD82B55" wp14:editId="16363533">
                <wp:simplePos x="0" y="0"/>
                <wp:positionH relativeFrom="margin">
                  <wp:align>right</wp:align>
                </wp:positionH>
                <wp:positionV relativeFrom="margin">
                  <wp:posOffset>4097655</wp:posOffset>
                </wp:positionV>
                <wp:extent cx="3204210" cy="2609850"/>
                <wp:effectExtent l="19050" t="19050" r="15240" b="19050"/>
                <wp:wrapTopAndBottom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609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8527838" w14:textId="77777777" w:rsidR="0010636D" w:rsidRDefault="0010636D" w:rsidP="0001649C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DAFC3F" w14:textId="7AC16A36" w:rsidR="0001649C" w:rsidRPr="00823087" w:rsidRDefault="00823087" w:rsidP="00CB786C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Se</w:t>
                            </w:r>
                            <w:r w:rsidR="002F00F4">
                              <w:rPr>
                                <w:bCs/>
                                <w:sz w:val="24"/>
                                <w:szCs w:val="24"/>
                              </w:rPr>
                              <w:t>vern Elementary will hold the Promotion Ceremony for our 5</w:t>
                            </w:r>
                            <w:r w:rsidR="002F00F4" w:rsidRPr="002F00F4"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F00F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Grade students and their families on Thursday, June </w:t>
                            </w:r>
                            <w:r w:rsidR="001635D6">
                              <w:rPr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0D13E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0D13E0">
                              <w:rPr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9F561D">
                              <w:rPr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635D6">
                              <w:rPr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 w:rsidR="002F00F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0C5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9F561D">
                              <w:rPr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7F0353">
                              <w:rPr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1635D6">
                              <w:rPr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7F0353">
                              <w:rPr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060C5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pm</w:t>
                            </w:r>
                            <w:r w:rsidR="009F561D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4831D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7557">
                              <w:rPr>
                                <w:bCs/>
                                <w:sz w:val="24"/>
                                <w:szCs w:val="24"/>
                              </w:rPr>
                              <w:t>Details will be provided by the 5</w:t>
                            </w:r>
                            <w:r w:rsidR="00C37557" w:rsidRPr="00C37557"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3755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grade teachers.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2B55" id="_x0000_s1035" style="position:absolute;margin-left:201.1pt;margin-top:322.65pt;width:252.3pt;height:205.5pt;z-index:251772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" filled="f" strokecolor="windowText" strokeweight="2.25pt">
                <v:textbox inset=",7.2pt,,10.8pt">
                  <w:txbxContent>
                    <w:p w14:paraId="68527838" w14:textId="77777777" w:rsidR="0010636D" w:rsidRDefault="0010636D" w:rsidP="0001649C">
                      <w:pPr>
                        <w:spacing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3EDAFC3F" w14:textId="7AC16A36" w:rsidR="0001649C" w:rsidRPr="00823087" w:rsidRDefault="00823087" w:rsidP="00CB786C">
                      <w:pPr>
                        <w:spacing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Se</w:t>
                      </w:r>
                      <w:r w:rsidR="002F00F4">
                        <w:rPr>
                          <w:bCs/>
                          <w:sz w:val="24"/>
                          <w:szCs w:val="24"/>
                        </w:rPr>
                        <w:t>vern Elementary will hold the Promotion Ceremony for our 5</w:t>
                      </w:r>
                      <w:r w:rsidR="002F00F4" w:rsidRPr="002F00F4"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F00F4">
                        <w:rPr>
                          <w:bCs/>
                          <w:sz w:val="24"/>
                          <w:szCs w:val="24"/>
                        </w:rPr>
                        <w:t xml:space="preserve"> Grade students and their families on Thursday, June </w:t>
                      </w:r>
                      <w:r w:rsidR="001635D6">
                        <w:rPr>
                          <w:bCs/>
                          <w:sz w:val="24"/>
                          <w:szCs w:val="24"/>
                        </w:rPr>
                        <w:t>10</w:t>
                      </w:r>
                      <w:r w:rsidR="000D13E0">
                        <w:rPr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0D13E0">
                        <w:rPr>
                          <w:bCs/>
                          <w:sz w:val="24"/>
                          <w:szCs w:val="24"/>
                        </w:rPr>
                        <w:t>20</w:t>
                      </w:r>
                      <w:r w:rsidR="009F561D">
                        <w:rPr>
                          <w:bCs/>
                          <w:sz w:val="24"/>
                          <w:szCs w:val="24"/>
                        </w:rPr>
                        <w:t>2</w:t>
                      </w:r>
                      <w:r w:rsidR="001635D6">
                        <w:rPr>
                          <w:bCs/>
                          <w:sz w:val="24"/>
                          <w:szCs w:val="24"/>
                        </w:rPr>
                        <w:t>4</w:t>
                      </w:r>
                      <w:proofErr w:type="gramEnd"/>
                      <w:r w:rsidR="002F00F4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60C5F">
                        <w:rPr>
                          <w:bCs/>
                          <w:sz w:val="24"/>
                          <w:szCs w:val="24"/>
                        </w:rPr>
                        <w:t xml:space="preserve">at </w:t>
                      </w:r>
                      <w:r w:rsidR="009F561D">
                        <w:rPr>
                          <w:bCs/>
                          <w:sz w:val="24"/>
                          <w:szCs w:val="24"/>
                        </w:rPr>
                        <w:t>5</w:t>
                      </w:r>
                      <w:r w:rsidR="007F0353">
                        <w:rPr>
                          <w:bCs/>
                          <w:sz w:val="24"/>
                          <w:szCs w:val="24"/>
                        </w:rPr>
                        <w:t>:</w:t>
                      </w:r>
                      <w:r w:rsidR="001635D6">
                        <w:rPr>
                          <w:bCs/>
                          <w:sz w:val="24"/>
                          <w:szCs w:val="24"/>
                        </w:rPr>
                        <w:t>0</w:t>
                      </w:r>
                      <w:r w:rsidR="007F0353">
                        <w:rPr>
                          <w:bCs/>
                          <w:sz w:val="24"/>
                          <w:szCs w:val="24"/>
                        </w:rPr>
                        <w:t>0</w:t>
                      </w:r>
                      <w:r w:rsidR="00060C5F">
                        <w:rPr>
                          <w:bCs/>
                          <w:sz w:val="24"/>
                          <w:szCs w:val="24"/>
                        </w:rPr>
                        <w:t xml:space="preserve"> pm</w:t>
                      </w:r>
                      <w:r w:rsidR="009F561D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="004831DE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37557">
                        <w:rPr>
                          <w:bCs/>
                          <w:sz w:val="24"/>
                          <w:szCs w:val="24"/>
                        </w:rPr>
                        <w:t>Details will be provided by the 5</w:t>
                      </w:r>
                      <w:r w:rsidR="00C37557" w:rsidRPr="00C37557"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37557">
                        <w:rPr>
                          <w:bCs/>
                          <w:sz w:val="24"/>
                          <w:szCs w:val="24"/>
                        </w:rPr>
                        <w:t xml:space="preserve"> grade teachers.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C4043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36AA53" wp14:editId="24DB734A">
                <wp:simplePos x="0" y="0"/>
                <wp:positionH relativeFrom="margin">
                  <wp:align>right</wp:align>
                </wp:positionH>
                <wp:positionV relativeFrom="paragraph">
                  <wp:posOffset>4564380</wp:posOffset>
                </wp:positionV>
                <wp:extent cx="3223260" cy="466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DAD39C" w14:textId="77777777" w:rsidR="00823087" w:rsidRPr="00823087" w:rsidRDefault="006A73AC" w:rsidP="00823087">
                            <w:pPr>
                              <w:jc w:val="center"/>
                              <w:rPr>
                                <w:b/>
                                <w:noProof/>
                                <w:color w:val="63891F" w:themeColor="accent5"/>
                                <w:sz w:val="40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63891F" w:themeColor="accent5"/>
                                <w:sz w:val="40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6A73AC">
                              <w:rPr>
                                <w:b/>
                                <w:noProof/>
                                <w:color w:val="63891F" w:themeColor="accent5"/>
                                <w:sz w:val="40"/>
                                <w:szCs w:val="72"/>
                                <w:u w:val="single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color w:val="63891F" w:themeColor="accent5"/>
                                <w:sz w:val="40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 Promotion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AA53" id="Text Box 3" o:spid="_x0000_s1036" type="#_x0000_t202" style="position:absolute;margin-left:202.6pt;margin-top:359.4pt;width:253.8pt;height:36.75pt;z-index:2517770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" filled="f" stroked="f">
                <v:textbox>
                  <w:txbxContent>
                    <w:p w14:paraId="20DAD39C" w14:textId="77777777" w:rsidR="00823087" w:rsidRPr="00823087" w:rsidRDefault="006A73AC" w:rsidP="00823087">
                      <w:pPr>
                        <w:jc w:val="center"/>
                        <w:rPr>
                          <w:b/>
                          <w:noProof/>
                          <w:color w:val="63891F" w:themeColor="accent5"/>
                          <w:sz w:val="40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63891F" w:themeColor="accent5"/>
                          <w:sz w:val="40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6A73AC">
                        <w:rPr>
                          <w:b/>
                          <w:noProof/>
                          <w:color w:val="63891F" w:themeColor="accent5"/>
                          <w:sz w:val="40"/>
                          <w:szCs w:val="72"/>
                          <w:u w:val="single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b/>
                          <w:noProof/>
                          <w:color w:val="63891F" w:themeColor="accent5"/>
                          <w:sz w:val="40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 Promotion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557" w:rsidRPr="008C1059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721481" wp14:editId="23C57B20">
                <wp:simplePos x="0" y="0"/>
                <wp:positionH relativeFrom="margin">
                  <wp:align>left</wp:align>
                </wp:positionH>
                <wp:positionV relativeFrom="margin">
                  <wp:posOffset>-122555</wp:posOffset>
                </wp:positionV>
                <wp:extent cx="3223260" cy="3114675"/>
                <wp:effectExtent l="19050" t="19050" r="15240" b="28575"/>
                <wp:wrapTopAndBottom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3114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836BAA0" w14:textId="79FCA737" w:rsidR="00E474DD" w:rsidRDefault="00E474DD" w:rsidP="004A0C4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</w:p>
                          <w:p w14:paraId="3820F30A" w14:textId="77777777" w:rsidR="005E10ED" w:rsidRDefault="004A0C47" w:rsidP="004A0C47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</w:pPr>
                            <w:r w:rsidRPr="005E10ED"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School Hours</w:t>
                            </w:r>
                            <w:r w:rsidR="00E510E0" w:rsidRPr="005E10ED"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 xml:space="preserve"> for </w:t>
                            </w:r>
                          </w:p>
                          <w:p w14:paraId="4B928B3C" w14:textId="4903F6D4" w:rsidR="004A0C47" w:rsidRPr="005E10ED" w:rsidRDefault="00E510E0" w:rsidP="004A0C47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E10ED"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20</w:t>
                            </w:r>
                            <w:r w:rsidR="00E474DD" w:rsidRPr="005E10ED"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1635D6" w:rsidRPr="005E10ED"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4</w:t>
                            </w:r>
                            <w:r w:rsidR="00E474DD" w:rsidRPr="005E10ED"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-</w:t>
                            </w:r>
                            <w:r w:rsidRPr="005E10ED"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20</w:t>
                            </w:r>
                            <w:r w:rsidR="00471B86" w:rsidRPr="005E10ED"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1635D6" w:rsidRPr="005E10ED">
                              <w:rPr>
                                <w:b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5</w:t>
                            </w:r>
                          </w:p>
                          <w:p w14:paraId="4FF44999" w14:textId="77777777" w:rsidR="00F83F53" w:rsidRPr="005E10ED" w:rsidRDefault="00F83F53" w:rsidP="004A0C47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22383C92" w14:textId="49568130" w:rsidR="008C1059" w:rsidRPr="005E10ED" w:rsidRDefault="00E474DD" w:rsidP="004A0C4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E10ED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Pre-K through Grade 5</w:t>
                            </w:r>
                          </w:p>
                          <w:p w14:paraId="16A6D972" w14:textId="1A6F3246" w:rsidR="00E474DD" w:rsidRPr="005E10ED" w:rsidRDefault="00E474DD" w:rsidP="004A0C47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E10ED">
                              <w:rPr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8:00 a.m. to 2:25 p.m.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1481" id="_x0000_s1037" style="position:absolute;margin-left:0;margin-top:-9.65pt;width:253.8pt;height:245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" filled="f" strokecolor="black [3213]" strokeweight="2.25pt">
                <v:textbox inset=",7.2pt,,10.8pt">
                  <w:txbxContent>
                    <w:p w14:paraId="1836BAA0" w14:textId="79FCA737" w:rsidR="00E474DD" w:rsidRDefault="00E474DD" w:rsidP="004A0C4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</w:p>
                    <w:p w14:paraId="3820F30A" w14:textId="77777777" w:rsidR="005E10ED" w:rsidRDefault="004A0C47" w:rsidP="004A0C47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</w:pPr>
                      <w:r w:rsidRPr="005E10ED"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  <w:t>School Hours</w:t>
                      </w:r>
                      <w:r w:rsidR="00E510E0" w:rsidRPr="005E10ED"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  <w:t xml:space="preserve"> for </w:t>
                      </w:r>
                    </w:p>
                    <w:p w14:paraId="4B928B3C" w14:textId="4903F6D4" w:rsidR="004A0C47" w:rsidRPr="005E10ED" w:rsidRDefault="00E510E0" w:rsidP="004A0C47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E10ED"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  <w:t>20</w:t>
                      </w:r>
                      <w:r w:rsidR="00E474DD" w:rsidRPr="005E10ED"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  <w:t>2</w:t>
                      </w:r>
                      <w:r w:rsidR="001635D6" w:rsidRPr="005E10ED"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  <w:t>4</w:t>
                      </w:r>
                      <w:r w:rsidR="00E474DD" w:rsidRPr="005E10ED"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  <w:t>-</w:t>
                      </w:r>
                      <w:r w:rsidRPr="005E10ED"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  <w:t>20</w:t>
                      </w:r>
                      <w:r w:rsidR="00471B86" w:rsidRPr="005E10ED"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  <w:t>2</w:t>
                      </w:r>
                      <w:r w:rsidR="001635D6" w:rsidRPr="005E10ED">
                        <w:rPr>
                          <w:b/>
                          <w:sz w:val="44"/>
                          <w:szCs w:val="44"/>
                          <w:highlight w:val="yellow"/>
                          <w:u w:val="single"/>
                        </w:rPr>
                        <w:t>5</w:t>
                      </w:r>
                    </w:p>
                    <w:p w14:paraId="4FF44999" w14:textId="77777777" w:rsidR="00F83F53" w:rsidRPr="005E10ED" w:rsidRDefault="00F83F53" w:rsidP="004A0C47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14:paraId="22383C92" w14:textId="49568130" w:rsidR="008C1059" w:rsidRPr="005E10ED" w:rsidRDefault="00E474DD" w:rsidP="004A0C47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E10ED">
                        <w:rPr>
                          <w:b/>
                          <w:sz w:val="44"/>
                          <w:szCs w:val="44"/>
                          <w:u w:val="single"/>
                        </w:rPr>
                        <w:t>Pre-K through Grade 5</w:t>
                      </w:r>
                    </w:p>
                    <w:p w14:paraId="16A6D972" w14:textId="1A6F3246" w:rsidR="00E474DD" w:rsidRPr="005E10ED" w:rsidRDefault="00E474DD" w:rsidP="004A0C47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5E10ED">
                        <w:rPr>
                          <w:b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t>8:00 a.m. to 2:25 p.m.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145D32" w:rsidRPr="008C1059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DD35010" wp14:editId="2FC2AE28">
                <wp:simplePos x="0" y="0"/>
                <wp:positionH relativeFrom="margin">
                  <wp:align>right</wp:align>
                </wp:positionH>
                <wp:positionV relativeFrom="margin">
                  <wp:posOffset>-121920</wp:posOffset>
                </wp:positionV>
                <wp:extent cx="3200400" cy="3990975"/>
                <wp:effectExtent l="19050" t="19050" r="19050" b="28575"/>
                <wp:wrapTopAndBottom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990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1727238" w14:textId="77777777" w:rsidR="00197DFE" w:rsidRDefault="00197DFE" w:rsidP="00197DFE">
                            <w:pPr>
                              <w:spacing w:after="120" w:line="240" w:lineRule="auto"/>
                              <w:rPr>
                                <w:lang w:eastAsia="en-US" w:bidi="hi-IN"/>
                              </w:rPr>
                            </w:pPr>
                          </w:p>
                          <w:p w14:paraId="0E94A544" w14:textId="77777777" w:rsidR="0010636D" w:rsidRPr="00531D11" w:rsidRDefault="0010636D" w:rsidP="00197DFE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lang w:eastAsia="en-US" w:bidi="hi-IN"/>
                              </w:rPr>
                            </w:pPr>
                          </w:p>
                          <w:p w14:paraId="7794C9C9" w14:textId="4206A81C" w:rsidR="00863726" w:rsidRPr="001769A7" w:rsidRDefault="00A520BE" w:rsidP="00E510E0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</w:pPr>
                            <w:r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>Registration for students entering</w:t>
                            </w:r>
                            <w:r w:rsidR="00145D32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 xml:space="preserve"> Pre-K and</w:t>
                            </w:r>
                            <w:r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 xml:space="preserve"> Kindergarten for th</w:t>
                            </w:r>
                            <w:r w:rsidR="000D2832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>e 20</w:t>
                            </w:r>
                            <w:r w:rsidR="00145D32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>2</w:t>
                            </w:r>
                            <w:r w:rsidR="001635D6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>4</w:t>
                            </w:r>
                            <w:r w:rsidR="000D2832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>-20</w:t>
                            </w:r>
                            <w:r w:rsidR="00FE2751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>2</w:t>
                            </w:r>
                            <w:r w:rsidR="001635D6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>5</w:t>
                            </w:r>
                            <w:r w:rsidR="000D2832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 xml:space="preserve"> school year </w:t>
                            </w:r>
                            <w:r w:rsidR="00060C5F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>is continuing</w:t>
                            </w:r>
                            <w:r w:rsidR="00145D32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 xml:space="preserve"> virtually</w:t>
                            </w:r>
                            <w:r w:rsidR="000D2832" w:rsidRPr="001769A7"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 w:bidi="hi-IN"/>
                              </w:rPr>
                              <w:t xml:space="preserve">. </w:t>
                            </w:r>
                          </w:p>
                          <w:p w14:paraId="05EA080F" w14:textId="7E43D47A" w:rsidR="00A6727F" w:rsidRPr="001769A7" w:rsidRDefault="00A6727F" w:rsidP="00E510E0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lang w:eastAsia="en-US" w:bidi="hi-IN"/>
                              </w:rPr>
                            </w:pPr>
                          </w:p>
                          <w:p w14:paraId="0B3B52E5" w14:textId="3B30FC2E" w:rsidR="00A6727F" w:rsidRPr="001769A7" w:rsidRDefault="00A6727F" w:rsidP="00E510E0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1769A7">
                              <w:rPr>
                                <w:b/>
                                <w:bCs/>
                                <w:sz w:val="24"/>
                                <w:szCs w:val="24"/>
                                <w:lang w:eastAsia="en-US" w:bidi="hi-IN"/>
                              </w:rPr>
                              <w:t>Pre-K students must be 4 by September 1</w:t>
                            </w:r>
                          </w:p>
                          <w:p w14:paraId="61473F02" w14:textId="59542D91" w:rsidR="00A6727F" w:rsidRPr="001769A7" w:rsidRDefault="00A6727F" w:rsidP="00E510E0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1769A7">
                              <w:rPr>
                                <w:b/>
                                <w:bCs/>
                                <w:sz w:val="24"/>
                                <w:szCs w:val="24"/>
                                <w:lang w:eastAsia="en-US" w:bidi="hi-IN"/>
                              </w:rPr>
                              <w:t>Kindergarten must be 5 by September 1</w:t>
                            </w:r>
                          </w:p>
                          <w:p w14:paraId="220E2B0B" w14:textId="23AA5EE9" w:rsidR="008932CE" w:rsidRPr="001769A7" w:rsidRDefault="008932CE" w:rsidP="00E510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69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45D32" w:rsidRPr="001769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Please go to </w:t>
                            </w:r>
                            <w:hyperlink r:id="rId18" w:history="1">
                              <w:r w:rsidR="00145D32" w:rsidRPr="001769A7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www.aacps.org</w:t>
                              </w:r>
                            </w:hyperlink>
                          </w:p>
                          <w:p w14:paraId="6A1795CB" w14:textId="44085827" w:rsidR="00145D32" w:rsidRPr="00531D11" w:rsidRDefault="006A17C3" w:rsidP="00E510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69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="00145D32" w:rsidRPr="001769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ollow the instructions to upload all the required </w:t>
                            </w:r>
                            <w:proofErr w:type="gramStart"/>
                            <w:r w:rsidR="00145D32" w:rsidRPr="001769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documents</w:t>
                            </w:r>
                            <w:proofErr w:type="gramEnd"/>
                          </w:p>
                          <w:p w14:paraId="23EBA89F" w14:textId="77777777" w:rsidR="00CB3F89" w:rsidRPr="00CB3F89" w:rsidRDefault="00CB3F89" w:rsidP="00CB3F89">
                            <w:pPr>
                              <w:spacing w:line="259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B0A92A" w14:textId="77777777" w:rsidR="008932CE" w:rsidRDefault="008932CE" w:rsidP="008932CE">
                            <w:pPr>
                              <w:rPr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</w:p>
                          <w:p w14:paraId="6E567C15" w14:textId="77777777" w:rsidR="002355C7" w:rsidRPr="000109FD" w:rsidRDefault="002355C7" w:rsidP="000109FD">
                            <w:pPr>
                              <w:ind w:left="1080" w:firstLine="360"/>
                              <w:rPr>
                                <w:b/>
                                <w:bCs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35010" id="_x0000_s1038" style="position:absolute;margin-left:200.8pt;margin-top:-9.6pt;width:252pt;height:314.2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" filled="f" strokecolor="windowText" strokeweight="2.25pt">
                <v:textbox inset=",7.2pt,,10.8pt">
                  <w:txbxContent>
                    <w:p w14:paraId="31727238" w14:textId="77777777" w:rsidR="00197DFE" w:rsidRDefault="00197DFE" w:rsidP="00197DFE">
                      <w:pPr>
                        <w:spacing w:after="120" w:line="240" w:lineRule="auto"/>
                        <w:rPr>
                          <w:lang w:eastAsia="en-US" w:bidi="hi-IN"/>
                        </w:rPr>
                      </w:pPr>
                    </w:p>
                    <w:p w14:paraId="0E94A544" w14:textId="77777777" w:rsidR="0010636D" w:rsidRPr="00531D11" w:rsidRDefault="0010636D" w:rsidP="00197DFE">
                      <w:pPr>
                        <w:spacing w:after="120" w:line="240" w:lineRule="auto"/>
                        <w:rPr>
                          <w:b/>
                          <w:bCs/>
                          <w:lang w:eastAsia="en-US" w:bidi="hi-IN"/>
                        </w:rPr>
                      </w:pPr>
                    </w:p>
                    <w:p w14:paraId="7794C9C9" w14:textId="4206A81C" w:rsidR="00863726" w:rsidRPr="001769A7" w:rsidRDefault="00A520BE" w:rsidP="00E510E0">
                      <w:pPr>
                        <w:spacing w:after="120" w:line="240" w:lineRule="auto"/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</w:pPr>
                      <w:r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>Registration for students entering</w:t>
                      </w:r>
                      <w:r w:rsidR="00145D32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 xml:space="preserve"> Pre-K and</w:t>
                      </w:r>
                      <w:r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 xml:space="preserve"> Kindergarten for th</w:t>
                      </w:r>
                      <w:r w:rsidR="000D2832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>e 20</w:t>
                      </w:r>
                      <w:r w:rsidR="00145D32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>2</w:t>
                      </w:r>
                      <w:r w:rsidR="001635D6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>4</w:t>
                      </w:r>
                      <w:r w:rsidR="000D2832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>-20</w:t>
                      </w:r>
                      <w:r w:rsidR="00FE2751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>2</w:t>
                      </w:r>
                      <w:r w:rsidR="001635D6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>5</w:t>
                      </w:r>
                      <w:r w:rsidR="000D2832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 xml:space="preserve"> school year </w:t>
                      </w:r>
                      <w:r w:rsidR="00060C5F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>is continuing</w:t>
                      </w:r>
                      <w:r w:rsidR="00145D32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 xml:space="preserve"> virtually</w:t>
                      </w:r>
                      <w:r w:rsidR="000D2832" w:rsidRPr="001769A7">
                        <w:rPr>
                          <w:b/>
                          <w:bCs/>
                          <w:sz w:val="28"/>
                          <w:szCs w:val="28"/>
                          <w:lang w:eastAsia="en-US" w:bidi="hi-IN"/>
                        </w:rPr>
                        <w:t xml:space="preserve">. </w:t>
                      </w:r>
                    </w:p>
                    <w:p w14:paraId="05EA080F" w14:textId="7E43D47A" w:rsidR="00A6727F" w:rsidRPr="001769A7" w:rsidRDefault="00A6727F" w:rsidP="00E510E0">
                      <w:pPr>
                        <w:spacing w:after="120" w:line="240" w:lineRule="auto"/>
                        <w:rPr>
                          <w:b/>
                          <w:bCs/>
                          <w:lang w:eastAsia="en-US" w:bidi="hi-IN"/>
                        </w:rPr>
                      </w:pPr>
                    </w:p>
                    <w:p w14:paraId="0B3B52E5" w14:textId="3B30FC2E" w:rsidR="00A6727F" w:rsidRPr="001769A7" w:rsidRDefault="00A6727F" w:rsidP="00E510E0">
                      <w:pPr>
                        <w:spacing w:after="120" w:line="240" w:lineRule="auto"/>
                        <w:rPr>
                          <w:b/>
                          <w:bCs/>
                          <w:sz w:val="24"/>
                          <w:szCs w:val="24"/>
                          <w:lang w:eastAsia="en-US" w:bidi="hi-IN"/>
                        </w:rPr>
                      </w:pPr>
                      <w:r w:rsidRPr="001769A7">
                        <w:rPr>
                          <w:b/>
                          <w:bCs/>
                          <w:sz w:val="24"/>
                          <w:szCs w:val="24"/>
                          <w:lang w:eastAsia="en-US" w:bidi="hi-IN"/>
                        </w:rPr>
                        <w:t>Pre-K students must be 4 by September 1</w:t>
                      </w:r>
                    </w:p>
                    <w:p w14:paraId="61473F02" w14:textId="59542D91" w:rsidR="00A6727F" w:rsidRPr="001769A7" w:rsidRDefault="00A6727F" w:rsidP="00E510E0">
                      <w:pPr>
                        <w:spacing w:after="120" w:line="240" w:lineRule="auto"/>
                        <w:rPr>
                          <w:b/>
                          <w:bCs/>
                          <w:sz w:val="24"/>
                          <w:szCs w:val="24"/>
                          <w:lang w:eastAsia="en-US" w:bidi="hi-IN"/>
                        </w:rPr>
                      </w:pPr>
                      <w:r w:rsidRPr="001769A7">
                        <w:rPr>
                          <w:b/>
                          <w:bCs/>
                          <w:sz w:val="24"/>
                          <w:szCs w:val="24"/>
                          <w:lang w:eastAsia="en-US" w:bidi="hi-IN"/>
                        </w:rPr>
                        <w:t>Kindergarten must be 5 by September 1</w:t>
                      </w:r>
                    </w:p>
                    <w:p w14:paraId="220E2B0B" w14:textId="23AA5EE9" w:rsidR="008932CE" w:rsidRPr="001769A7" w:rsidRDefault="008932CE" w:rsidP="00E510E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769A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45D32" w:rsidRPr="001769A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Please go to </w:t>
                      </w:r>
                      <w:hyperlink r:id="rId19" w:history="1">
                        <w:r w:rsidR="00145D32" w:rsidRPr="001769A7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www.aacps.org</w:t>
                        </w:r>
                      </w:hyperlink>
                    </w:p>
                    <w:p w14:paraId="6A1795CB" w14:textId="44085827" w:rsidR="00145D32" w:rsidRPr="00531D11" w:rsidRDefault="006A17C3" w:rsidP="00E510E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1769A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F</w:t>
                      </w:r>
                      <w:r w:rsidR="00145D32" w:rsidRPr="001769A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ollow the instructions to upload all the required </w:t>
                      </w:r>
                      <w:proofErr w:type="gramStart"/>
                      <w:r w:rsidR="00145D32" w:rsidRPr="001769A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documents</w:t>
                      </w:r>
                      <w:proofErr w:type="gramEnd"/>
                    </w:p>
                    <w:p w14:paraId="23EBA89F" w14:textId="77777777" w:rsidR="00CB3F89" w:rsidRPr="00CB3F89" w:rsidRDefault="00CB3F89" w:rsidP="00CB3F89">
                      <w:pPr>
                        <w:spacing w:line="259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B0A92A" w14:textId="77777777" w:rsidR="008932CE" w:rsidRDefault="008932CE" w:rsidP="008932CE">
                      <w:pPr>
                        <w:rPr>
                          <w:sz w:val="24"/>
                          <w:szCs w:val="24"/>
                          <w:lang w:eastAsia="en-US" w:bidi="hi-IN"/>
                        </w:rPr>
                      </w:pPr>
                    </w:p>
                    <w:p w14:paraId="6E567C15" w14:textId="77777777" w:rsidR="002355C7" w:rsidRPr="000109FD" w:rsidRDefault="002355C7" w:rsidP="000109FD">
                      <w:pPr>
                        <w:ind w:left="1080" w:firstLine="360"/>
                        <w:rPr>
                          <w:b/>
                          <w:bCs/>
                          <w:sz w:val="24"/>
                          <w:szCs w:val="24"/>
                          <w:lang w:eastAsia="en-US" w:bidi="hi-IN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10636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3B85BB" wp14:editId="51F17EF9">
                <wp:simplePos x="0" y="0"/>
                <wp:positionH relativeFrom="column">
                  <wp:posOffset>3411855</wp:posOffset>
                </wp:positionH>
                <wp:positionV relativeFrom="paragraph">
                  <wp:posOffset>-44450</wp:posOffset>
                </wp:positionV>
                <wp:extent cx="3076575" cy="4286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1AA02C" w14:textId="11900326" w:rsidR="00A520BE" w:rsidRPr="00A520BE" w:rsidRDefault="006A17C3" w:rsidP="00A520BE">
                            <w:pPr>
                              <w:jc w:val="center"/>
                              <w:rPr>
                                <w:b/>
                                <w:noProof/>
                                <w:color w:val="63891F" w:themeColor="accent5"/>
                                <w:sz w:val="36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63891F" w:themeColor="accent5"/>
                                <w:sz w:val="36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Pre- K and </w:t>
                            </w:r>
                            <w:r w:rsidR="00A520BE" w:rsidRPr="00A520BE">
                              <w:rPr>
                                <w:b/>
                                <w:noProof/>
                                <w:color w:val="63891F" w:themeColor="accent5"/>
                                <w:sz w:val="36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Kindergarten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85BB" id="Text Box 6" o:spid="_x0000_s1039" type="#_x0000_t202" style="position:absolute;margin-left:268.65pt;margin-top:-3.5pt;width:242.25pt;height:3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" filled="f" stroked="f">
                <v:textbox>
                  <w:txbxContent>
                    <w:p w14:paraId="1D1AA02C" w14:textId="11900326" w:rsidR="00A520BE" w:rsidRPr="00A520BE" w:rsidRDefault="006A17C3" w:rsidP="00A520BE">
                      <w:pPr>
                        <w:jc w:val="center"/>
                        <w:rPr>
                          <w:b/>
                          <w:noProof/>
                          <w:color w:val="63891F" w:themeColor="accent5"/>
                          <w:sz w:val="36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63891F" w:themeColor="accent5"/>
                          <w:sz w:val="36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Pre- K and </w:t>
                      </w:r>
                      <w:r w:rsidR="00A520BE" w:rsidRPr="00A520BE">
                        <w:rPr>
                          <w:b/>
                          <w:noProof/>
                          <w:color w:val="63891F" w:themeColor="accent5"/>
                          <w:sz w:val="36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Kindergarten Registration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864" w:rsidRPr="00554864" w:rsidSect="003F0D3D">
      <w:type w:val="continuous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3EA48" w14:textId="77777777" w:rsidR="00710F17" w:rsidRDefault="00710F17" w:rsidP="00016B4C">
      <w:pPr>
        <w:spacing w:after="0" w:line="240" w:lineRule="auto"/>
      </w:pPr>
      <w:r>
        <w:separator/>
      </w:r>
    </w:p>
  </w:endnote>
  <w:endnote w:type="continuationSeparator" w:id="0">
    <w:p w14:paraId="7F8CA335" w14:textId="77777777" w:rsidR="00710F17" w:rsidRDefault="00710F17" w:rsidP="0001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Open Sans Condense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B970" w14:textId="77777777" w:rsidR="00074083" w:rsidRDefault="00074083" w:rsidP="00F67F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13F2" w14:textId="77777777" w:rsidR="00074083" w:rsidRDefault="00074083" w:rsidP="00F67F77">
    <w:pPr>
      <w:pStyle w:val="Footer"/>
      <w:jc w:val="center"/>
    </w:pPr>
    <w:r>
      <w:t xml:space="preserve">Severn Elementary School Monthly Newsletter Page </w:t>
    </w:r>
    <w:sdt>
      <w:sdtPr>
        <w:id w:val="-19059899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6D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B70FA44" w14:textId="77777777" w:rsidR="00074083" w:rsidRDefault="0007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F85FA" w14:textId="77777777" w:rsidR="00710F17" w:rsidRDefault="00710F17" w:rsidP="00016B4C">
      <w:pPr>
        <w:spacing w:after="0" w:line="240" w:lineRule="auto"/>
      </w:pPr>
      <w:r>
        <w:separator/>
      </w:r>
    </w:p>
  </w:footnote>
  <w:footnote w:type="continuationSeparator" w:id="0">
    <w:p w14:paraId="08B6A31B" w14:textId="77777777" w:rsidR="00710F17" w:rsidRDefault="00710F17" w:rsidP="0001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ED3C" w14:textId="77777777" w:rsidR="00074083" w:rsidRDefault="00074083" w:rsidP="00F67F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CE0BC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 w15:restartNumberingAfterBreak="0">
    <w:nsid w:val="07F041B7"/>
    <w:multiLevelType w:val="hybridMultilevel"/>
    <w:tmpl w:val="A1DC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395"/>
    <w:multiLevelType w:val="hybridMultilevel"/>
    <w:tmpl w:val="5964B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81C"/>
    <w:multiLevelType w:val="hybridMultilevel"/>
    <w:tmpl w:val="F16AF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7EF"/>
    <w:multiLevelType w:val="hybridMultilevel"/>
    <w:tmpl w:val="35C2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E435F"/>
    <w:multiLevelType w:val="hybridMultilevel"/>
    <w:tmpl w:val="F168D5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F4A1C8F"/>
    <w:multiLevelType w:val="hybridMultilevel"/>
    <w:tmpl w:val="8082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7241B"/>
    <w:multiLevelType w:val="hybridMultilevel"/>
    <w:tmpl w:val="D24408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E60927"/>
    <w:multiLevelType w:val="hybridMultilevel"/>
    <w:tmpl w:val="9C84E6A4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8" w15:restartNumberingAfterBreak="0">
    <w:nsid w:val="282708C7"/>
    <w:multiLevelType w:val="hybridMultilevel"/>
    <w:tmpl w:val="8A38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A2A24"/>
    <w:multiLevelType w:val="hybridMultilevel"/>
    <w:tmpl w:val="C11AAFEA"/>
    <w:lvl w:ilvl="0" w:tplc="5094B5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05FE"/>
    <w:multiLevelType w:val="hybridMultilevel"/>
    <w:tmpl w:val="E436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4334E"/>
    <w:multiLevelType w:val="hybridMultilevel"/>
    <w:tmpl w:val="CBF891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37D3477B"/>
    <w:multiLevelType w:val="hybridMultilevel"/>
    <w:tmpl w:val="114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E6A03"/>
    <w:multiLevelType w:val="hybridMultilevel"/>
    <w:tmpl w:val="A818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763B1"/>
    <w:multiLevelType w:val="hybridMultilevel"/>
    <w:tmpl w:val="7478A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9C0A9F"/>
    <w:multiLevelType w:val="hybridMultilevel"/>
    <w:tmpl w:val="F8B6FE8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B20399"/>
    <w:multiLevelType w:val="hybridMultilevel"/>
    <w:tmpl w:val="48CA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D473D"/>
    <w:multiLevelType w:val="hybridMultilevel"/>
    <w:tmpl w:val="80D4E7E4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8" w15:restartNumberingAfterBreak="0">
    <w:nsid w:val="4C5D502C"/>
    <w:multiLevelType w:val="hybridMultilevel"/>
    <w:tmpl w:val="E03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74004"/>
    <w:multiLevelType w:val="hybridMultilevel"/>
    <w:tmpl w:val="4154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8AD"/>
    <w:multiLevelType w:val="hybridMultilevel"/>
    <w:tmpl w:val="F57E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C123D"/>
    <w:multiLevelType w:val="multilevel"/>
    <w:tmpl w:val="9DB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04D32"/>
    <w:multiLevelType w:val="hybridMultilevel"/>
    <w:tmpl w:val="91B8D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500F8"/>
    <w:multiLevelType w:val="hybridMultilevel"/>
    <w:tmpl w:val="E49CF9C2"/>
    <w:lvl w:ilvl="0" w:tplc="83306032">
      <w:numFmt w:val="bullet"/>
      <w:lvlText w:val="–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67458"/>
    <w:multiLevelType w:val="hybridMultilevel"/>
    <w:tmpl w:val="5B428E3A"/>
    <w:lvl w:ilvl="0" w:tplc="040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 w15:restartNumberingAfterBreak="0">
    <w:nsid w:val="5DF423AE"/>
    <w:multiLevelType w:val="hybridMultilevel"/>
    <w:tmpl w:val="2C70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74A4F"/>
    <w:multiLevelType w:val="hybridMultilevel"/>
    <w:tmpl w:val="6BB2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5045C"/>
    <w:multiLevelType w:val="hybridMultilevel"/>
    <w:tmpl w:val="D59C6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91E02"/>
    <w:multiLevelType w:val="hybridMultilevel"/>
    <w:tmpl w:val="9A149724"/>
    <w:lvl w:ilvl="0" w:tplc="A7F28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20F55"/>
    <w:multiLevelType w:val="hybridMultilevel"/>
    <w:tmpl w:val="D772E896"/>
    <w:lvl w:ilvl="0" w:tplc="6846E2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D65075"/>
    <w:multiLevelType w:val="hybridMultilevel"/>
    <w:tmpl w:val="B9C65812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1" w15:restartNumberingAfterBreak="0">
    <w:nsid w:val="694E115B"/>
    <w:multiLevelType w:val="hybridMultilevel"/>
    <w:tmpl w:val="02E0A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50108"/>
    <w:multiLevelType w:val="hybridMultilevel"/>
    <w:tmpl w:val="60C6F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72C4"/>
    <w:multiLevelType w:val="hybridMultilevel"/>
    <w:tmpl w:val="85FA59DC"/>
    <w:lvl w:ilvl="0" w:tplc="C4848F7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04F16"/>
    <w:multiLevelType w:val="hybridMultilevel"/>
    <w:tmpl w:val="A2DA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1054D"/>
    <w:multiLevelType w:val="hybridMultilevel"/>
    <w:tmpl w:val="9704EC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D48A4"/>
    <w:multiLevelType w:val="hybridMultilevel"/>
    <w:tmpl w:val="1108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5C2BCB"/>
    <w:multiLevelType w:val="hybridMultilevel"/>
    <w:tmpl w:val="9E0CCC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78EB2A5D"/>
    <w:multiLevelType w:val="hybridMultilevel"/>
    <w:tmpl w:val="9B36E0A4"/>
    <w:lvl w:ilvl="0" w:tplc="2D68406A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198351">
    <w:abstractNumId w:val="15"/>
  </w:num>
  <w:num w:numId="2" w16cid:durableId="1064063594">
    <w:abstractNumId w:val="13"/>
  </w:num>
  <w:num w:numId="3" w16cid:durableId="547152">
    <w:abstractNumId w:val="3"/>
  </w:num>
  <w:num w:numId="4" w16cid:durableId="2129664929">
    <w:abstractNumId w:val="28"/>
  </w:num>
  <w:num w:numId="5" w16cid:durableId="1433626030">
    <w:abstractNumId w:val="12"/>
  </w:num>
  <w:num w:numId="6" w16cid:durableId="311252393">
    <w:abstractNumId w:val="8"/>
  </w:num>
  <w:num w:numId="7" w16cid:durableId="1058474430">
    <w:abstractNumId w:val="34"/>
  </w:num>
  <w:num w:numId="8" w16cid:durableId="372464662">
    <w:abstractNumId w:val="35"/>
  </w:num>
  <w:num w:numId="9" w16cid:durableId="1876234676">
    <w:abstractNumId w:val="1"/>
  </w:num>
  <w:num w:numId="10" w16cid:durableId="1364793111">
    <w:abstractNumId w:val="5"/>
  </w:num>
  <w:num w:numId="11" w16cid:durableId="2023703109">
    <w:abstractNumId w:val="24"/>
  </w:num>
  <w:num w:numId="12" w16cid:durableId="776876136">
    <w:abstractNumId w:val="32"/>
  </w:num>
  <w:num w:numId="13" w16cid:durableId="57484423">
    <w:abstractNumId w:val="22"/>
  </w:num>
  <w:num w:numId="14" w16cid:durableId="1369644555">
    <w:abstractNumId w:val="2"/>
  </w:num>
  <w:num w:numId="15" w16cid:durableId="1356494745">
    <w:abstractNumId w:val="31"/>
  </w:num>
  <w:num w:numId="16" w16cid:durableId="903487407">
    <w:abstractNumId w:val="7"/>
  </w:num>
  <w:num w:numId="17" w16cid:durableId="2124762130">
    <w:abstractNumId w:val="14"/>
  </w:num>
  <w:num w:numId="18" w16cid:durableId="1999068880">
    <w:abstractNumId w:val="17"/>
  </w:num>
  <w:num w:numId="19" w16cid:durableId="1160654057">
    <w:abstractNumId w:val="30"/>
  </w:num>
  <w:num w:numId="20" w16cid:durableId="731393669">
    <w:abstractNumId w:val="36"/>
  </w:num>
  <w:num w:numId="21" w16cid:durableId="2048331892">
    <w:abstractNumId w:val="0"/>
  </w:num>
  <w:num w:numId="22" w16cid:durableId="1811824314">
    <w:abstractNumId w:val="18"/>
  </w:num>
  <w:num w:numId="23" w16cid:durableId="1978099201">
    <w:abstractNumId w:val="26"/>
  </w:num>
  <w:num w:numId="24" w16cid:durableId="586963316">
    <w:abstractNumId w:val="19"/>
  </w:num>
  <w:num w:numId="25" w16cid:durableId="1974481145">
    <w:abstractNumId w:val="10"/>
  </w:num>
  <w:num w:numId="26" w16cid:durableId="692269312">
    <w:abstractNumId w:val="6"/>
  </w:num>
  <w:num w:numId="27" w16cid:durableId="1084373017">
    <w:abstractNumId w:val="4"/>
  </w:num>
  <w:num w:numId="28" w16cid:durableId="917982619">
    <w:abstractNumId w:val="27"/>
  </w:num>
  <w:num w:numId="29" w16cid:durableId="314995775">
    <w:abstractNumId w:val="37"/>
  </w:num>
  <w:num w:numId="30" w16cid:durableId="1230925319">
    <w:abstractNumId w:val="6"/>
  </w:num>
  <w:num w:numId="31" w16cid:durableId="612520804">
    <w:abstractNumId w:val="16"/>
  </w:num>
  <w:num w:numId="32" w16cid:durableId="391075464">
    <w:abstractNumId w:val="29"/>
  </w:num>
  <w:num w:numId="33" w16cid:durableId="446316245">
    <w:abstractNumId w:val="11"/>
  </w:num>
  <w:num w:numId="34" w16cid:durableId="2032796230">
    <w:abstractNumId w:val="23"/>
  </w:num>
  <w:num w:numId="35" w16cid:durableId="1677537008">
    <w:abstractNumId w:val="38"/>
  </w:num>
  <w:num w:numId="36" w16cid:durableId="368577492">
    <w:abstractNumId w:val="33"/>
  </w:num>
  <w:num w:numId="37" w16cid:durableId="1815288856">
    <w:abstractNumId w:val="21"/>
  </w:num>
  <w:num w:numId="38" w16cid:durableId="666832744">
    <w:abstractNumId w:val="20"/>
  </w:num>
  <w:num w:numId="39" w16cid:durableId="504056018">
    <w:abstractNumId w:val="25"/>
  </w:num>
  <w:num w:numId="40" w16cid:durableId="1437212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4C"/>
    <w:rsid w:val="000109FD"/>
    <w:rsid w:val="00010AEE"/>
    <w:rsid w:val="00011697"/>
    <w:rsid w:val="0001649C"/>
    <w:rsid w:val="00016B4C"/>
    <w:rsid w:val="00017BA7"/>
    <w:rsid w:val="00034416"/>
    <w:rsid w:val="00046A68"/>
    <w:rsid w:val="0005205C"/>
    <w:rsid w:val="0005410C"/>
    <w:rsid w:val="00060C5F"/>
    <w:rsid w:val="000628A7"/>
    <w:rsid w:val="00063145"/>
    <w:rsid w:val="000641ED"/>
    <w:rsid w:val="00066CA6"/>
    <w:rsid w:val="00067D87"/>
    <w:rsid w:val="00074083"/>
    <w:rsid w:val="0008330B"/>
    <w:rsid w:val="00083FC3"/>
    <w:rsid w:val="000A744E"/>
    <w:rsid w:val="000B1E33"/>
    <w:rsid w:val="000B3CA2"/>
    <w:rsid w:val="000B61B1"/>
    <w:rsid w:val="000B637B"/>
    <w:rsid w:val="000B6D55"/>
    <w:rsid w:val="000B6FF2"/>
    <w:rsid w:val="000C01B2"/>
    <w:rsid w:val="000C11DC"/>
    <w:rsid w:val="000C405C"/>
    <w:rsid w:val="000D13E0"/>
    <w:rsid w:val="000D2832"/>
    <w:rsid w:val="000D46C4"/>
    <w:rsid w:val="000E0591"/>
    <w:rsid w:val="000E09B4"/>
    <w:rsid w:val="000E22A6"/>
    <w:rsid w:val="000E2FB8"/>
    <w:rsid w:val="000F6617"/>
    <w:rsid w:val="00106188"/>
    <w:rsid w:val="0010636D"/>
    <w:rsid w:val="00107D2F"/>
    <w:rsid w:val="0011081F"/>
    <w:rsid w:val="00111BCC"/>
    <w:rsid w:val="00115416"/>
    <w:rsid w:val="00116A49"/>
    <w:rsid w:val="001219C9"/>
    <w:rsid w:val="0012313E"/>
    <w:rsid w:val="00124030"/>
    <w:rsid w:val="001323A2"/>
    <w:rsid w:val="00134C64"/>
    <w:rsid w:val="001360EF"/>
    <w:rsid w:val="00141A4C"/>
    <w:rsid w:val="0014212C"/>
    <w:rsid w:val="00142C53"/>
    <w:rsid w:val="001454EB"/>
    <w:rsid w:val="00145D32"/>
    <w:rsid w:val="00152201"/>
    <w:rsid w:val="001545EE"/>
    <w:rsid w:val="0016064D"/>
    <w:rsid w:val="00161AD8"/>
    <w:rsid w:val="00162504"/>
    <w:rsid w:val="001635D6"/>
    <w:rsid w:val="001637CD"/>
    <w:rsid w:val="0016465E"/>
    <w:rsid w:val="00172B40"/>
    <w:rsid w:val="001769A7"/>
    <w:rsid w:val="001813B6"/>
    <w:rsid w:val="00184E07"/>
    <w:rsid w:val="00197DFE"/>
    <w:rsid w:val="001A4DF3"/>
    <w:rsid w:val="001C0B7B"/>
    <w:rsid w:val="001C131E"/>
    <w:rsid w:val="001E40C3"/>
    <w:rsid w:val="001E7E45"/>
    <w:rsid w:val="001E7E95"/>
    <w:rsid w:val="001F74E5"/>
    <w:rsid w:val="0021022F"/>
    <w:rsid w:val="0021064C"/>
    <w:rsid w:val="00211811"/>
    <w:rsid w:val="00223A9F"/>
    <w:rsid w:val="00224DAD"/>
    <w:rsid w:val="002305BA"/>
    <w:rsid w:val="00230F5D"/>
    <w:rsid w:val="002355C7"/>
    <w:rsid w:val="00242546"/>
    <w:rsid w:val="002514FA"/>
    <w:rsid w:val="002554AA"/>
    <w:rsid w:val="00256912"/>
    <w:rsid w:val="00262465"/>
    <w:rsid w:val="00266449"/>
    <w:rsid w:val="00266C98"/>
    <w:rsid w:val="002747B7"/>
    <w:rsid w:val="00284B4F"/>
    <w:rsid w:val="00285B32"/>
    <w:rsid w:val="002914A6"/>
    <w:rsid w:val="002956FF"/>
    <w:rsid w:val="002A013C"/>
    <w:rsid w:val="002A2294"/>
    <w:rsid w:val="002A3766"/>
    <w:rsid w:val="002A53EF"/>
    <w:rsid w:val="002A5408"/>
    <w:rsid w:val="002C0D5E"/>
    <w:rsid w:val="002C2B43"/>
    <w:rsid w:val="002C3774"/>
    <w:rsid w:val="002D1494"/>
    <w:rsid w:val="002D21AC"/>
    <w:rsid w:val="002D725C"/>
    <w:rsid w:val="002D7817"/>
    <w:rsid w:val="002E3973"/>
    <w:rsid w:val="002F00F4"/>
    <w:rsid w:val="002F14DC"/>
    <w:rsid w:val="002F66CC"/>
    <w:rsid w:val="00302DF2"/>
    <w:rsid w:val="003115C7"/>
    <w:rsid w:val="00312D96"/>
    <w:rsid w:val="0031550B"/>
    <w:rsid w:val="0031657F"/>
    <w:rsid w:val="00337818"/>
    <w:rsid w:val="00346B09"/>
    <w:rsid w:val="003523C4"/>
    <w:rsid w:val="00353179"/>
    <w:rsid w:val="00355DC3"/>
    <w:rsid w:val="00356C78"/>
    <w:rsid w:val="0036086D"/>
    <w:rsid w:val="00366885"/>
    <w:rsid w:val="00370450"/>
    <w:rsid w:val="00375537"/>
    <w:rsid w:val="00377277"/>
    <w:rsid w:val="00395A67"/>
    <w:rsid w:val="0039749E"/>
    <w:rsid w:val="003A7941"/>
    <w:rsid w:val="003B77E4"/>
    <w:rsid w:val="003E3F9A"/>
    <w:rsid w:val="003F0D3D"/>
    <w:rsid w:val="003F46A2"/>
    <w:rsid w:val="003F499D"/>
    <w:rsid w:val="003F6057"/>
    <w:rsid w:val="003F7C02"/>
    <w:rsid w:val="004107F5"/>
    <w:rsid w:val="00413E3B"/>
    <w:rsid w:val="0041503A"/>
    <w:rsid w:val="00421334"/>
    <w:rsid w:val="004500B4"/>
    <w:rsid w:val="004520B6"/>
    <w:rsid w:val="0045435C"/>
    <w:rsid w:val="004578CE"/>
    <w:rsid w:val="004703C8"/>
    <w:rsid w:val="00471B86"/>
    <w:rsid w:val="00475C85"/>
    <w:rsid w:val="00475D09"/>
    <w:rsid w:val="004831DE"/>
    <w:rsid w:val="00485773"/>
    <w:rsid w:val="004905F4"/>
    <w:rsid w:val="00497B26"/>
    <w:rsid w:val="004A0C47"/>
    <w:rsid w:val="004A6FC5"/>
    <w:rsid w:val="004B6AE7"/>
    <w:rsid w:val="004C6517"/>
    <w:rsid w:val="004C7263"/>
    <w:rsid w:val="004D302A"/>
    <w:rsid w:val="004D3964"/>
    <w:rsid w:val="004E0B81"/>
    <w:rsid w:val="004E1201"/>
    <w:rsid w:val="004E4DA5"/>
    <w:rsid w:val="004F2A0F"/>
    <w:rsid w:val="004F574B"/>
    <w:rsid w:val="00502805"/>
    <w:rsid w:val="005161FC"/>
    <w:rsid w:val="00524600"/>
    <w:rsid w:val="0052528E"/>
    <w:rsid w:val="00531D11"/>
    <w:rsid w:val="00534C79"/>
    <w:rsid w:val="00536936"/>
    <w:rsid w:val="00537C30"/>
    <w:rsid w:val="00551A00"/>
    <w:rsid w:val="00554864"/>
    <w:rsid w:val="005610C7"/>
    <w:rsid w:val="00574A10"/>
    <w:rsid w:val="00575140"/>
    <w:rsid w:val="0057608E"/>
    <w:rsid w:val="00590846"/>
    <w:rsid w:val="005A39BF"/>
    <w:rsid w:val="005B0948"/>
    <w:rsid w:val="005B4DF9"/>
    <w:rsid w:val="005D3498"/>
    <w:rsid w:val="005D6002"/>
    <w:rsid w:val="005D6AAC"/>
    <w:rsid w:val="005D6ADF"/>
    <w:rsid w:val="005E10ED"/>
    <w:rsid w:val="005E61E9"/>
    <w:rsid w:val="005E6269"/>
    <w:rsid w:val="005F565B"/>
    <w:rsid w:val="005F7FDD"/>
    <w:rsid w:val="0060536E"/>
    <w:rsid w:val="00605CA8"/>
    <w:rsid w:val="006069FD"/>
    <w:rsid w:val="0061101D"/>
    <w:rsid w:val="00611705"/>
    <w:rsid w:val="0061709E"/>
    <w:rsid w:val="006205D0"/>
    <w:rsid w:val="00625929"/>
    <w:rsid w:val="00626178"/>
    <w:rsid w:val="00631DA9"/>
    <w:rsid w:val="00632896"/>
    <w:rsid w:val="00635E34"/>
    <w:rsid w:val="00640E58"/>
    <w:rsid w:val="006415FA"/>
    <w:rsid w:val="00642608"/>
    <w:rsid w:val="0067188A"/>
    <w:rsid w:val="006801AE"/>
    <w:rsid w:val="006908E9"/>
    <w:rsid w:val="0069155F"/>
    <w:rsid w:val="006942A5"/>
    <w:rsid w:val="006A1222"/>
    <w:rsid w:val="006A12EE"/>
    <w:rsid w:val="006A17C3"/>
    <w:rsid w:val="006A73AC"/>
    <w:rsid w:val="006B12CB"/>
    <w:rsid w:val="006B27FD"/>
    <w:rsid w:val="006C3CF2"/>
    <w:rsid w:val="006C7F32"/>
    <w:rsid w:val="006E05FE"/>
    <w:rsid w:val="006E6D9E"/>
    <w:rsid w:val="00710F17"/>
    <w:rsid w:val="0071383C"/>
    <w:rsid w:val="00715075"/>
    <w:rsid w:val="00715277"/>
    <w:rsid w:val="007272E5"/>
    <w:rsid w:val="0073153C"/>
    <w:rsid w:val="007413EE"/>
    <w:rsid w:val="0076052F"/>
    <w:rsid w:val="00761069"/>
    <w:rsid w:val="007622FD"/>
    <w:rsid w:val="00763573"/>
    <w:rsid w:val="00763878"/>
    <w:rsid w:val="00772939"/>
    <w:rsid w:val="007804C9"/>
    <w:rsid w:val="00783B0E"/>
    <w:rsid w:val="007862FA"/>
    <w:rsid w:val="0079288E"/>
    <w:rsid w:val="00797CCA"/>
    <w:rsid w:val="007A2E50"/>
    <w:rsid w:val="007B40EA"/>
    <w:rsid w:val="007B4B54"/>
    <w:rsid w:val="007B5A3C"/>
    <w:rsid w:val="007B6BCD"/>
    <w:rsid w:val="007C427A"/>
    <w:rsid w:val="007D58EC"/>
    <w:rsid w:val="007D7156"/>
    <w:rsid w:val="007D7DF9"/>
    <w:rsid w:val="007E0422"/>
    <w:rsid w:val="007E12EA"/>
    <w:rsid w:val="007E504C"/>
    <w:rsid w:val="007F0353"/>
    <w:rsid w:val="00802333"/>
    <w:rsid w:val="00823087"/>
    <w:rsid w:val="00831798"/>
    <w:rsid w:val="0083228E"/>
    <w:rsid w:val="00847D2F"/>
    <w:rsid w:val="00855BDF"/>
    <w:rsid w:val="00861D4F"/>
    <w:rsid w:val="00861FF4"/>
    <w:rsid w:val="00863726"/>
    <w:rsid w:val="00863A8A"/>
    <w:rsid w:val="00865CE5"/>
    <w:rsid w:val="008709CE"/>
    <w:rsid w:val="0088454E"/>
    <w:rsid w:val="0088772F"/>
    <w:rsid w:val="008932CE"/>
    <w:rsid w:val="008A0331"/>
    <w:rsid w:val="008B10CE"/>
    <w:rsid w:val="008C1059"/>
    <w:rsid w:val="008C6860"/>
    <w:rsid w:val="008C6B80"/>
    <w:rsid w:val="008E002C"/>
    <w:rsid w:val="008E5AED"/>
    <w:rsid w:val="008E5F0F"/>
    <w:rsid w:val="008E7853"/>
    <w:rsid w:val="008F0CF4"/>
    <w:rsid w:val="008F3751"/>
    <w:rsid w:val="00900B4E"/>
    <w:rsid w:val="009017CB"/>
    <w:rsid w:val="00902654"/>
    <w:rsid w:val="009044B7"/>
    <w:rsid w:val="00911B35"/>
    <w:rsid w:val="009171E8"/>
    <w:rsid w:val="009179B7"/>
    <w:rsid w:val="00920BB0"/>
    <w:rsid w:val="00936908"/>
    <w:rsid w:val="00940211"/>
    <w:rsid w:val="0094234C"/>
    <w:rsid w:val="00942E51"/>
    <w:rsid w:val="00943743"/>
    <w:rsid w:val="0095092E"/>
    <w:rsid w:val="00956F7A"/>
    <w:rsid w:val="009644CA"/>
    <w:rsid w:val="00971A05"/>
    <w:rsid w:val="00974326"/>
    <w:rsid w:val="00976A86"/>
    <w:rsid w:val="00986E99"/>
    <w:rsid w:val="00994E4F"/>
    <w:rsid w:val="009A1CD9"/>
    <w:rsid w:val="009A6F08"/>
    <w:rsid w:val="009B22B6"/>
    <w:rsid w:val="009B45DE"/>
    <w:rsid w:val="009C1910"/>
    <w:rsid w:val="009C1A7E"/>
    <w:rsid w:val="009C6DE1"/>
    <w:rsid w:val="009D018B"/>
    <w:rsid w:val="009D3D0E"/>
    <w:rsid w:val="009D3D9A"/>
    <w:rsid w:val="009D58D9"/>
    <w:rsid w:val="009E11F5"/>
    <w:rsid w:val="009E4AB4"/>
    <w:rsid w:val="009E4D32"/>
    <w:rsid w:val="009F561D"/>
    <w:rsid w:val="00A02F47"/>
    <w:rsid w:val="00A061E3"/>
    <w:rsid w:val="00A11EE3"/>
    <w:rsid w:val="00A15CB6"/>
    <w:rsid w:val="00A220BE"/>
    <w:rsid w:val="00A22B5D"/>
    <w:rsid w:val="00A31B73"/>
    <w:rsid w:val="00A42817"/>
    <w:rsid w:val="00A51B1E"/>
    <w:rsid w:val="00A520BE"/>
    <w:rsid w:val="00A52730"/>
    <w:rsid w:val="00A52F58"/>
    <w:rsid w:val="00A656BA"/>
    <w:rsid w:val="00A659F1"/>
    <w:rsid w:val="00A6727F"/>
    <w:rsid w:val="00A72410"/>
    <w:rsid w:val="00A74F9D"/>
    <w:rsid w:val="00A77B72"/>
    <w:rsid w:val="00A821FD"/>
    <w:rsid w:val="00A82F7B"/>
    <w:rsid w:val="00A90110"/>
    <w:rsid w:val="00AA3CD9"/>
    <w:rsid w:val="00AA5D18"/>
    <w:rsid w:val="00AA6AA9"/>
    <w:rsid w:val="00AA72CA"/>
    <w:rsid w:val="00AC26D0"/>
    <w:rsid w:val="00AC5AEF"/>
    <w:rsid w:val="00AC722B"/>
    <w:rsid w:val="00AD57A7"/>
    <w:rsid w:val="00AE4B9A"/>
    <w:rsid w:val="00AF06B9"/>
    <w:rsid w:val="00AF10D8"/>
    <w:rsid w:val="00B0164F"/>
    <w:rsid w:val="00B038CA"/>
    <w:rsid w:val="00B05FA9"/>
    <w:rsid w:val="00B225CF"/>
    <w:rsid w:val="00B2618D"/>
    <w:rsid w:val="00B27245"/>
    <w:rsid w:val="00B37844"/>
    <w:rsid w:val="00B5558B"/>
    <w:rsid w:val="00B57825"/>
    <w:rsid w:val="00B61900"/>
    <w:rsid w:val="00B6421A"/>
    <w:rsid w:val="00B66D91"/>
    <w:rsid w:val="00B67007"/>
    <w:rsid w:val="00B672FB"/>
    <w:rsid w:val="00B673DD"/>
    <w:rsid w:val="00B75D3D"/>
    <w:rsid w:val="00B768FC"/>
    <w:rsid w:val="00B81ED8"/>
    <w:rsid w:val="00B905DD"/>
    <w:rsid w:val="00B93F54"/>
    <w:rsid w:val="00B95942"/>
    <w:rsid w:val="00B96BEB"/>
    <w:rsid w:val="00BB7062"/>
    <w:rsid w:val="00BC3D27"/>
    <w:rsid w:val="00BC5C8F"/>
    <w:rsid w:val="00BD62A2"/>
    <w:rsid w:val="00BF0B80"/>
    <w:rsid w:val="00BF2600"/>
    <w:rsid w:val="00BF38E0"/>
    <w:rsid w:val="00BF4575"/>
    <w:rsid w:val="00BF68AA"/>
    <w:rsid w:val="00BF6D3F"/>
    <w:rsid w:val="00BF7C2D"/>
    <w:rsid w:val="00C025D6"/>
    <w:rsid w:val="00C12627"/>
    <w:rsid w:val="00C2179F"/>
    <w:rsid w:val="00C337C8"/>
    <w:rsid w:val="00C37557"/>
    <w:rsid w:val="00C40430"/>
    <w:rsid w:val="00C41173"/>
    <w:rsid w:val="00C43B18"/>
    <w:rsid w:val="00C45C3A"/>
    <w:rsid w:val="00C47CC2"/>
    <w:rsid w:val="00C54484"/>
    <w:rsid w:val="00C5527D"/>
    <w:rsid w:val="00C55A9C"/>
    <w:rsid w:val="00C571E0"/>
    <w:rsid w:val="00C62A52"/>
    <w:rsid w:val="00C62D75"/>
    <w:rsid w:val="00C65C59"/>
    <w:rsid w:val="00C6745E"/>
    <w:rsid w:val="00C70383"/>
    <w:rsid w:val="00C82C51"/>
    <w:rsid w:val="00C83970"/>
    <w:rsid w:val="00C875F0"/>
    <w:rsid w:val="00C92EA6"/>
    <w:rsid w:val="00C97F5A"/>
    <w:rsid w:val="00CA2964"/>
    <w:rsid w:val="00CA2C3B"/>
    <w:rsid w:val="00CA3348"/>
    <w:rsid w:val="00CB3F89"/>
    <w:rsid w:val="00CB786C"/>
    <w:rsid w:val="00CC3399"/>
    <w:rsid w:val="00CC3E9C"/>
    <w:rsid w:val="00CD03F3"/>
    <w:rsid w:val="00CE1315"/>
    <w:rsid w:val="00CF05C4"/>
    <w:rsid w:val="00CF1155"/>
    <w:rsid w:val="00CF29C5"/>
    <w:rsid w:val="00CF5C0F"/>
    <w:rsid w:val="00D05759"/>
    <w:rsid w:val="00D10F52"/>
    <w:rsid w:val="00D11102"/>
    <w:rsid w:val="00D14CF6"/>
    <w:rsid w:val="00D213B1"/>
    <w:rsid w:val="00D27D8A"/>
    <w:rsid w:val="00D33E68"/>
    <w:rsid w:val="00D348F5"/>
    <w:rsid w:val="00D35EDB"/>
    <w:rsid w:val="00D42025"/>
    <w:rsid w:val="00D5241F"/>
    <w:rsid w:val="00D558B1"/>
    <w:rsid w:val="00D67123"/>
    <w:rsid w:val="00D71710"/>
    <w:rsid w:val="00D747BB"/>
    <w:rsid w:val="00D815F8"/>
    <w:rsid w:val="00D83F0E"/>
    <w:rsid w:val="00D843B4"/>
    <w:rsid w:val="00DA22F3"/>
    <w:rsid w:val="00DC5C20"/>
    <w:rsid w:val="00DF6236"/>
    <w:rsid w:val="00E11038"/>
    <w:rsid w:val="00E16B24"/>
    <w:rsid w:val="00E20663"/>
    <w:rsid w:val="00E235A4"/>
    <w:rsid w:val="00E2370D"/>
    <w:rsid w:val="00E30C2A"/>
    <w:rsid w:val="00E31982"/>
    <w:rsid w:val="00E362AA"/>
    <w:rsid w:val="00E40D0D"/>
    <w:rsid w:val="00E415AE"/>
    <w:rsid w:val="00E43C71"/>
    <w:rsid w:val="00E441DF"/>
    <w:rsid w:val="00E443CC"/>
    <w:rsid w:val="00E4682F"/>
    <w:rsid w:val="00E474DD"/>
    <w:rsid w:val="00E510E0"/>
    <w:rsid w:val="00E55F11"/>
    <w:rsid w:val="00E6011B"/>
    <w:rsid w:val="00E65A38"/>
    <w:rsid w:val="00E77D59"/>
    <w:rsid w:val="00E8372C"/>
    <w:rsid w:val="00E83997"/>
    <w:rsid w:val="00E9306E"/>
    <w:rsid w:val="00E9328C"/>
    <w:rsid w:val="00E951C0"/>
    <w:rsid w:val="00EA0ECF"/>
    <w:rsid w:val="00EA2EC4"/>
    <w:rsid w:val="00EA5180"/>
    <w:rsid w:val="00EB00AD"/>
    <w:rsid w:val="00EB0D93"/>
    <w:rsid w:val="00EC05A9"/>
    <w:rsid w:val="00EC06F0"/>
    <w:rsid w:val="00EC16C8"/>
    <w:rsid w:val="00EC2EF2"/>
    <w:rsid w:val="00EC5558"/>
    <w:rsid w:val="00ED12C6"/>
    <w:rsid w:val="00EE0B9A"/>
    <w:rsid w:val="00EF1D42"/>
    <w:rsid w:val="00EF2030"/>
    <w:rsid w:val="00F061D4"/>
    <w:rsid w:val="00F107C4"/>
    <w:rsid w:val="00F142C6"/>
    <w:rsid w:val="00F14E5A"/>
    <w:rsid w:val="00F15ABC"/>
    <w:rsid w:val="00F25D86"/>
    <w:rsid w:val="00F27457"/>
    <w:rsid w:val="00F3091D"/>
    <w:rsid w:val="00F367A6"/>
    <w:rsid w:val="00F40445"/>
    <w:rsid w:val="00F46B2F"/>
    <w:rsid w:val="00F53425"/>
    <w:rsid w:val="00F55F2F"/>
    <w:rsid w:val="00F62465"/>
    <w:rsid w:val="00F62F1F"/>
    <w:rsid w:val="00F63E31"/>
    <w:rsid w:val="00F67F77"/>
    <w:rsid w:val="00F74C88"/>
    <w:rsid w:val="00F83F53"/>
    <w:rsid w:val="00F8750E"/>
    <w:rsid w:val="00F9054F"/>
    <w:rsid w:val="00F9201F"/>
    <w:rsid w:val="00FA0EDD"/>
    <w:rsid w:val="00FB7EF0"/>
    <w:rsid w:val="00FC0ED5"/>
    <w:rsid w:val="00FD2F9D"/>
    <w:rsid w:val="00FD3960"/>
    <w:rsid w:val="00FD4E73"/>
    <w:rsid w:val="00FD742D"/>
    <w:rsid w:val="00FD7A18"/>
    <w:rsid w:val="00FD7B4C"/>
    <w:rsid w:val="00FE2751"/>
    <w:rsid w:val="00FF3F5F"/>
    <w:rsid w:val="00FF436F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393A5F3"/>
  <w15:docId w15:val="{148DA42C-A2E3-4FE2-81A0-892E7E5B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4C"/>
  </w:style>
  <w:style w:type="paragraph" w:styleId="Footer">
    <w:name w:val="footer"/>
    <w:basedOn w:val="Normal"/>
    <w:link w:val="FooterChar"/>
    <w:uiPriority w:val="99"/>
    <w:unhideWhenUsed/>
    <w:rsid w:val="0001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4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9054F"/>
  </w:style>
  <w:style w:type="character" w:customStyle="1" w:styleId="DateChar">
    <w:name w:val="Date Char"/>
    <w:basedOn w:val="DefaultParagraphFont"/>
    <w:link w:val="Date"/>
    <w:uiPriority w:val="99"/>
    <w:semiHidden/>
    <w:rsid w:val="00F9054F"/>
  </w:style>
  <w:style w:type="paragraph" w:customStyle="1" w:styleId="Pa0">
    <w:name w:val="Pa0"/>
    <w:basedOn w:val="Normal"/>
    <w:next w:val="Normal"/>
    <w:uiPriority w:val="99"/>
    <w:rsid w:val="00802333"/>
    <w:pPr>
      <w:autoSpaceDE w:val="0"/>
      <w:autoSpaceDN w:val="0"/>
      <w:adjustRightInd w:val="0"/>
      <w:spacing w:after="0" w:line="241" w:lineRule="atLeast"/>
    </w:pPr>
    <w:rPr>
      <w:rFonts w:ascii="Franklin Gothic Medium" w:eastAsia="Calibri" w:hAnsi="Franklin Gothic Medium" w:cs="Arial"/>
      <w:sz w:val="24"/>
      <w:szCs w:val="24"/>
      <w:lang w:eastAsia="en-US"/>
    </w:rPr>
  </w:style>
  <w:style w:type="character" w:customStyle="1" w:styleId="A0">
    <w:name w:val="A0"/>
    <w:uiPriority w:val="99"/>
    <w:rsid w:val="00802333"/>
    <w:rPr>
      <w:rFonts w:ascii="Franklin Gothic Medium" w:hAnsi="Franklin Gothic Medium" w:cs="Franklin Gothic Medium" w:hint="default"/>
      <w:color w:val="211D1E"/>
      <w:sz w:val="50"/>
      <w:szCs w:val="50"/>
    </w:rPr>
  </w:style>
  <w:style w:type="character" w:customStyle="1" w:styleId="A1">
    <w:name w:val="A1"/>
    <w:uiPriority w:val="99"/>
    <w:rsid w:val="00802333"/>
    <w:rPr>
      <w:rFonts w:ascii="Franklin Gothic Heavy" w:hAnsi="Franklin Gothic Heavy" w:cs="Franklin Gothic Heavy" w:hint="default"/>
      <w:color w:val="211D1E"/>
      <w:sz w:val="60"/>
      <w:szCs w:val="60"/>
    </w:rPr>
  </w:style>
  <w:style w:type="character" w:customStyle="1" w:styleId="A2">
    <w:name w:val="A2"/>
    <w:uiPriority w:val="99"/>
    <w:rsid w:val="00802333"/>
    <w:rPr>
      <w:rFonts w:ascii="Franklin Gothic Heavy" w:hAnsi="Franklin Gothic Heavy" w:cs="Franklin Gothic Heavy" w:hint="default"/>
      <w:color w:val="211D1E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6942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2A5"/>
  </w:style>
  <w:style w:type="character" w:styleId="Hyperlink">
    <w:name w:val="Hyperlink"/>
    <w:unhideWhenUsed/>
    <w:rsid w:val="006942A5"/>
    <w:rPr>
      <w:strike w:val="0"/>
      <w:dstrike w:val="0"/>
      <w:color w:val="auto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B4DF9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5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18143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acps.org" TargetMode="External"/><Relationship Id="rId18" Type="http://schemas.openxmlformats.org/officeDocument/2006/relationships/hyperlink" Target="http://www.aacps.org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miasorriso.blogspot.com/2013/06/benvenuta-estate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footer" Target="footer1.xml"/><Relationship Id="rId19" Type="http://schemas.openxmlformats.org/officeDocument/2006/relationships/hyperlink" Target="http://www.aacps.org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aacp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oegtlin\AppData\Roaming\Microsoft\Templates\Newsletter%20(Executive%20design,%202%20page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82916-FF6E-49FB-97D3-E2065373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(Executive design, 2 pages).dotx</Template>
  <TotalTime>1</TotalTime>
  <Pages>2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Severn Elementary School</vt:lpstr>
    </vt:vector>
  </TitlesOfParts>
  <Company>Principal: Ryan Voegtlin                  Assistant Principal: Laura Taylor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Severn Elementary School</dc:title>
  <dc:creator>Voegtlin, Ryan D</dc:creator>
  <cp:keywords/>
  <cp:lastModifiedBy>Conley, Peggy L</cp:lastModifiedBy>
  <cp:revision>2</cp:revision>
  <cp:lastPrinted>2018-05-30T14:17:00Z</cp:lastPrinted>
  <dcterms:created xsi:type="dcterms:W3CDTF">2024-06-03T12:54:00Z</dcterms:created>
  <dcterms:modified xsi:type="dcterms:W3CDTF">2024-06-03T12:54:00Z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